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3AD" w:rsidRPr="00496E85" w:rsidRDefault="005F53AD" w:rsidP="005F53AD">
      <w:pPr>
        <w:jc w:val="right"/>
        <w:rPr>
          <w:rFonts w:ascii="Arial" w:hAnsi="Arial" w:cs="Arial"/>
          <w:b/>
          <w:sz w:val="22"/>
          <w:szCs w:val="22"/>
        </w:rPr>
      </w:pPr>
      <w:r w:rsidRPr="00496E85">
        <w:rPr>
          <w:rFonts w:ascii="Arial" w:hAnsi="Arial" w:cs="Arial"/>
          <w:b/>
          <w:sz w:val="22"/>
          <w:szCs w:val="22"/>
        </w:rPr>
        <w:t>MEDIA CONTACT:</w:t>
      </w:r>
    </w:p>
    <w:p w:rsidR="005F53AD" w:rsidRPr="00496E85" w:rsidRDefault="005F53AD" w:rsidP="005F53AD">
      <w:pPr>
        <w:jc w:val="right"/>
        <w:rPr>
          <w:rFonts w:ascii="Arial" w:hAnsi="Arial" w:cs="Arial"/>
          <w:sz w:val="22"/>
          <w:szCs w:val="22"/>
        </w:rPr>
      </w:pPr>
      <w:r w:rsidRPr="00496E85">
        <w:rPr>
          <w:rFonts w:ascii="Arial" w:hAnsi="Arial" w:cs="Arial"/>
          <w:sz w:val="22"/>
          <w:szCs w:val="22"/>
        </w:rPr>
        <w:t xml:space="preserve">Daniel </w:t>
      </w:r>
      <w:proofErr w:type="spellStart"/>
      <w:r w:rsidRPr="00496E85">
        <w:rPr>
          <w:rFonts w:ascii="Arial" w:hAnsi="Arial" w:cs="Arial"/>
          <w:sz w:val="22"/>
          <w:szCs w:val="22"/>
        </w:rPr>
        <w:t>Hernández</w:t>
      </w:r>
      <w:proofErr w:type="spellEnd"/>
      <w:r w:rsidRPr="00496E85">
        <w:rPr>
          <w:rFonts w:ascii="Arial" w:hAnsi="Arial" w:cs="Arial"/>
          <w:sz w:val="22"/>
          <w:szCs w:val="22"/>
        </w:rPr>
        <w:t xml:space="preserve"> Lyon</w:t>
      </w:r>
    </w:p>
    <w:p w:rsidR="005F53AD" w:rsidRPr="00496E85" w:rsidRDefault="005F53AD" w:rsidP="005F53AD">
      <w:pPr>
        <w:jc w:val="right"/>
        <w:rPr>
          <w:rFonts w:ascii="Arial" w:hAnsi="Arial" w:cs="Arial"/>
          <w:sz w:val="22"/>
          <w:szCs w:val="22"/>
        </w:rPr>
      </w:pPr>
      <w:r w:rsidRPr="00496E85">
        <w:rPr>
          <w:rFonts w:ascii="Arial" w:hAnsi="Arial" w:cs="Arial"/>
          <w:sz w:val="22"/>
          <w:szCs w:val="22"/>
        </w:rPr>
        <w:t xml:space="preserve">(212) 277-3738 </w:t>
      </w:r>
    </w:p>
    <w:p w:rsidR="005F53AD" w:rsidRPr="00496E85" w:rsidRDefault="00F46357" w:rsidP="005F53AD">
      <w:pPr>
        <w:jc w:val="right"/>
        <w:rPr>
          <w:rFonts w:ascii="Arial" w:hAnsi="Arial" w:cs="Arial"/>
          <w:sz w:val="22"/>
          <w:szCs w:val="22"/>
        </w:rPr>
      </w:pPr>
      <w:hyperlink r:id="rId7" w:history="1">
        <w:r w:rsidR="005F53AD" w:rsidRPr="00496E85">
          <w:rPr>
            <w:rStyle w:val="Hipervnculo"/>
            <w:rFonts w:ascii="Arial" w:hAnsi="Arial" w:cs="Arial"/>
            <w:sz w:val="22"/>
            <w:szCs w:val="22"/>
          </w:rPr>
          <w:t>Daniel.Hernandez@edelman.com</w:t>
        </w:r>
      </w:hyperlink>
      <w:r w:rsidR="005F53AD" w:rsidRPr="00496E85">
        <w:rPr>
          <w:rFonts w:ascii="Arial" w:hAnsi="Arial" w:cs="Arial"/>
          <w:sz w:val="22"/>
          <w:szCs w:val="22"/>
        </w:rPr>
        <w:t xml:space="preserve"> </w:t>
      </w:r>
    </w:p>
    <w:p w:rsidR="005F53AD" w:rsidRPr="00496E85" w:rsidRDefault="005F53AD" w:rsidP="005F53AD">
      <w:pPr>
        <w:jc w:val="right"/>
        <w:rPr>
          <w:rFonts w:ascii="Arial" w:hAnsi="Arial" w:cs="Arial"/>
          <w:sz w:val="22"/>
          <w:szCs w:val="22"/>
        </w:rPr>
      </w:pPr>
    </w:p>
    <w:p w:rsidR="005F53AD" w:rsidRPr="00496E85" w:rsidRDefault="005F53AD" w:rsidP="005F53AD">
      <w:pPr>
        <w:jc w:val="right"/>
        <w:rPr>
          <w:rFonts w:ascii="Arial" w:hAnsi="Arial" w:cs="Arial"/>
          <w:sz w:val="22"/>
          <w:szCs w:val="22"/>
        </w:rPr>
      </w:pPr>
      <w:r w:rsidRPr="00496E85">
        <w:rPr>
          <w:rFonts w:ascii="Arial" w:hAnsi="Arial" w:cs="Arial"/>
          <w:sz w:val="22"/>
          <w:szCs w:val="22"/>
        </w:rPr>
        <w:t>Alice Shepherd</w:t>
      </w:r>
    </w:p>
    <w:p w:rsidR="005F53AD" w:rsidRPr="00496E85" w:rsidRDefault="005F53AD" w:rsidP="005F53AD">
      <w:pPr>
        <w:jc w:val="right"/>
        <w:rPr>
          <w:rFonts w:ascii="Arial" w:hAnsi="Arial" w:cs="Arial"/>
          <w:sz w:val="22"/>
          <w:szCs w:val="22"/>
        </w:rPr>
      </w:pPr>
      <w:r w:rsidRPr="00496E85">
        <w:rPr>
          <w:rFonts w:ascii="Arial" w:hAnsi="Arial" w:cs="Arial"/>
          <w:sz w:val="22"/>
          <w:szCs w:val="22"/>
        </w:rPr>
        <w:t xml:space="preserve">(212) 704-4433 </w:t>
      </w:r>
    </w:p>
    <w:p w:rsidR="005F53AD" w:rsidRPr="00496E85" w:rsidRDefault="00F46357" w:rsidP="005F53AD">
      <w:pPr>
        <w:jc w:val="right"/>
        <w:rPr>
          <w:rFonts w:ascii="Arial" w:hAnsi="Arial" w:cs="Arial"/>
          <w:sz w:val="22"/>
          <w:szCs w:val="22"/>
        </w:rPr>
      </w:pPr>
      <w:hyperlink r:id="rId8" w:history="1">
        <w:r w:rsidR="005F53AD" w:rsidRPr="00496E85">
          <w:rPr>
            <w:rStyle w:val="Hipervnculo"/>
            <w:rFonts w:ascii="Arial" w:hAnsi="Arial" w:cs="Arial"/>
            <w:sz w:val="22"/>
            <w:szCs w:val="22"/>
          </w:rPr>
          <w:t>Alice.Shepherd@edelman.com</w:t>
        </w:r>
      </w:hyperlink>
    </w:p>
    <w:p w:rsidR="005F53AD" w:rsidRPr="00496E85" w:rsidRDefault="005F53AD" w:rsidP="005F53AD">
      <w:pPr>
        <w:rPr>
          <w:rFonts w:ascii="Arial" w:hAnsi="Arial" w:cs="Arial"/>
        </w:rPr>
      </w:pPr>
    </w:p>
    <w:p w:rsidR="00B6571D" w:rsidRDefault="003221F9" w:rsidP="009B71CD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496E85">
        <w:rPr>
          <w:rFonts w:ascii="Arial" w:hAnsi="Arial" w:cs="Arial"/>
          <w:b/>
          <w:bCs/>
          <w:sz w:val="26"/>
          <w:szCs w:val="26"/>
        </w:rPr>
        <w:t xml:space="preserve">IBEROSTAR </w:t>
      </w:r>
      <w:r w:rsidR="0052474A">
        <w:rPr>
          <w:rFonts w:ascii="Arial" w:hAnsi="Arial" w:cs="Arial"/>
          <w:b/>
          <w:bCs/>
          <w:sz w:val="26"/>
          <w:szCs w:val="26"/>
        </w:rPr>
        <w:t xml:space="preserve">HOTELS &amp; RESORTS </w:t>
      </w:r>
      <w:r w:rsidR="00123D04">
        <w:rPr>
          <w:rFonts w:ascii="Arial" w:hAnsi="Arial" w:cs="Arial"/>
          <w:b/>
          <w:bCs/>
          <w:sz w:val="26"/>
          <w:szCs w:val="26"/>
        </w:rPr>
        <w:t>EXTENDED</w:t>
      </w:r>
      <w:r w:rsidR="0052474A">
        <w:rPr>
          <w:rFonts w:ascii="Arial" w:hAnsi="Arial" w:cs="Arial"/>
          <w:b/>
          <w:bCs/>
          <w:sz w:val="26"/>
          <w:szCs w:val="26"/>
        </w:rPr>
        <w:t xml:space="preserve"> </w:t>
      </w:r>
      <w:r w:rsidR="00B6571D">
        <w:rPr>
          <w:rFonts w:ascii="Arial" w:hAnsi="Arial" w:cs="Arial"/>
          <w:b/>
          <w:bCs/>
          <w:sz w:val="26"/>
          <w:szCs w:val="26"/>
        </w:rPr>
        <w:t>THREE</w:t>
      </w:r>
    </w:p>
    <w:p w:rsidR="00824291" w:rsidRDefault="009B71CD" w:rsidP="00824291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52474A">
        <w:rPr>
          <w:rFonts w:ascii="Arial" w:hAnsi="Arial" w:cs="Arial"/>
          <w:b/>
          <w:bCs/>
          <w:sz w:val="26"/>
          <w:szCs w:val="26"/>
        </w:rPr>
        <w:t xml:space="preserve">“2011 TRIPADVISOR </w:t>
      </w:r>
      <w:r w:rsidR="00E21E36" w:rsidRPr="00496E85">
        <w:rPr>
          <w:rFonts w:ascii="Arial" w:hAnsi="Arial" w:cs="Arial"/>
          <w:b/>
          <w:bCs/>
          <w:sz w:val="26"/>
          <w:szCs w:val="26"/>
        </w:rPr>
        <w:t>TRAVELERS’ CHOICE AWARDS</w:t>
      </w:r>
      <w:r w:rsidR="0052474A">
        <w:rPr>
          <w:rFonts w:ascii="Arial" w:hAnsi="Arial" w:cs="Arial"/>
          <w:b/>
          <w:bCs/>
          <w:sz w:val="26"/>
          <w:szCs w:val="26"/>
        </w:rPr>
        <w:t>”</w:t>
      </w:r>
      <w:r w:rsidR="00824291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9B71CD" w:rsidRPr="00824291" w:rsidRDefault="00824291" w:rsidP="00824291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INCLUDING #1 ALL INCLUSIVE RESORT IN THE WORLD</w:t>
      </w:r>
    </w:p>
    <w:p w:rsidR="003221F9" w:rsidRPr="00496E85" w:rsidRDefault="00E21E36" w:rsidP="00824291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496E85">
        <w:rPr>
          <w:rFonts w:ascii="Arial" w:hAnsi="Arial" w:cs="Arial"/>
          <w:b/>
          <w:bCs/>
          <w:i/>
          <w:sz w:val="22"/>
          <w:szCs w:val="22"/>
        </w:rPr>
        <w:t xml:space="preserve">IBEROSTAR </w:t>
      </w:r>
      <w:r w:rsidR="0052474A">
        <w:rPr>
          <w:rFonts w:ascii="Arial" w:hAnsi="Arial" w:cs="Arial"/>
          <w:b/>
          <w:bCs/>
          <w:i/>
          <w:sz w:val="22"/>
          <w:szCs w:val="22"/>
        </w:rPr>
        <w:t xml:space="preserve">Grand Collection Properties in Mexico and the Dominican Republic </w:t>
      </w:r>
      <w:r w:rsidR="00824291">
        <w:rPr>
          <w:rFonts w:ascii="Arial" w:hAnsi="Arial" w:cs="Arial"/>
          <w:b/>
          <w:bCs/>
          <w:i/>
          <w:sz w:val="22"/>
          <w:szCs w:val="22"/>
        </w:rPr>
        <w:t>Receive Accolades and Rave Traveler Reviews</w:t>
      </w:r>
    </w:p>
    <w:p w:rsidR="00E21E36" w:rsidRPr="00496E85" w:rsidRDefault="00E21E36">
      <w:pPr>
        <w:jc w:val="both"/>
        <w:rPr>
          <w:rFonts w:ascii="Arial" w:hAnsi="Arial" w:cs="Arial"/>
          <w:sz w:val="22"/>
          <w:szCs w:val="22"/>
        </w:rPr>
      </w:pPr>
    </w:p>
    <w:p w:rsidR="00253E10" w:rsidRDefault="003221F9" w:rsidP="00123D04">
      <w:pPr>
        <w:jc w:val="both"/>
        <w:rPr>
          <w:rFonts w:ascii="Arial" w:hAnsi="Arial" w:cs="Arial"/>
          <w:bCs/>
          <w:sz w:val="22"/>
          <w:szCs w:val="22"/>
        </w:rPr>
      </w:pPr>
      <w:r w:rsidRPr="00496E85">
        <w:rPr>
          <w:rFonts w:ascii="Arial" w:hAnsi="Arial" w:cs="Arial"/>
          <w:b/>
          <w:iCs/>
          <w:sz w:val="22"/>
          <w:szCs w:val="22"/>
        </w:rPr>
        <w:t>Palma de Mallorca,</w:t>
      </w:r>
      <w:r w:rsidR="00195C31" w:rsidRPr="00496E85">
        <w:rPr>
          <w:rFonts w:ascii="Arial" w:hAnsi="Arial" w:cs="Arial"/>
          <w:b/>
          <w:iCs/>
          <w:sz w:val="22"/>
          <w:szCs w:val="22"/>
        </w:rPr>
        <w:t xml:space="preserve"> Spain</w:t>
      </w:r>
      <w:r w:rsidRPr="00496E85">
        <w:rPr>
          <w:rFonts w:ascii="Arial" w:hAnsi="Arial" w:cs="Arial"/>
          <w:b/>
          <w:iCs/>
          <w:sz w:val="22"/>
          <w:szCs w:val="22"/>
        </w:rPr>
        <w:t xml:space="preserve"> </w:t>
      </w:r>
      <w:r w:rsidR="00496E85" w:rsidRPr="00496E85">
        <w:rPr>
          <w:rFonts w:ascii="Arial" w:hAnsi="Arial" w:cs="Arial"/>
          <w:b/>
          <w:iCs/>
          <w:sz w:val="22"/>
          <w:szCs w:val="22"/>
        </w:rPr>
        <w:t>(</w:t>
      </w:r>
      <w:r w:rsidRPr="00496E85">
        <w:rPr>
          <w:rFonts w:ascii="Arial" w:hAnsi="Arial" w:cs="Arial"/>
          <w:b/>
          <w:iCs/>
          <w:sz w:val="22"/>
          <w:szCs w:val="22"/>
        </w:rPr>
        <w:t xml:space="preserve">January </w:t>
      </w:r>
      <w:r w:rsidR="00C55A7E">
        <w:rPr>
          <w:rFonts w:ascii="Arial" w:hAnsi="Arial" w:cs="Arial"/>
          <w:b/>
          <w:iCs/>
          <w:sz w:val="22"/>
          <w:szCs w:val="22"/>
        </w:rPr>
        <w:t>24</w:t>
      </w:r>
      <w:r w:rsidRPr="00496E85">
        <w:rPr>
          <w:rFonts w:ascii="Arial" w:hAnsi="Arial" w:cs="Arial"/>
          <w:b/>
          <w:iCs/>
          <w:sz w:val="22"/>
          <w:szCs w:val="22"/>
        </w:rPr>
        <w:t>, 201</w:t>
      </w:r>
      <w:r w:rsidR="00E21E36" w:rsidRPr="00496E85">
        <w:rPr>
          <w:rFonts w:ascii="Arial" w:hAnsi="Arial" w:cs="Arial"/>
          <w:b/>
          <w:iCs/>
          <w:sz w:val="22"/>
          <w:szCs w:val="22"/>
        </w:rPr>
        <w:t>1</w:t>
      </w:r>
      <w:r w:rsidR="00496E85" w:rsidRPr="00496E85">
        <w:rPr>
          <w:rFonts w:ascii="Arial" w:hAnsi="Arial" w:cs="Arial"/>
          <w:b/>
          <w:iCs/>
          <w:sz w:val="22"/>
          <w:szCs w:val="22"/>
        </w:rPr>
        <w:t>)</w:t>
      </w:r>
      <w:r w:rsidRPr="00496E85">
        <w:rPr>
          <w:rFonts w:ascii="Arial" w:hAnsi="Arial" w:cs="Arial"/>
          <w:sz w:val="22"/>
          <w:szCs w:val="22"/>
        </w:rPr>
        <w:t xml:space="preserve"> </w:t>
      </w:r>
      <w:r w:rsidR="00195C31" w:rsidRPr="00496E85">
        <w:rPr>
          <w:rFonts w:ascii="Arial" w:hAnsi="Arial" w:cs="Arial"/>
          <w:sz w:val="22"/>
          <w:szCs w:val="22"/>
        </w:rPr>
        <w:t xml:space="preserve">– </w:t>
      </w:r>
      <w:proofErr w:type="spellStart"/>
      <w:r w:rsidR="00A72AA1" w:rsidRPr="00496E85">
        <w:rPr>
          <w:rFonts w:ascii="Arial" w:hAnsi="Arial" w:cs="Arial"/>
          <w:sz w:val="22"/>
          <w:szCs w:val="22"/>
        </w:rPr>
        <w:t>TripAdvisor</w:t>
      </w:r>
      <w:proofErr w:type="spellEnd"/>
      <w:r w:rsidR="002B735E" w:rsidRPr="00496E85">
        <w:rPr>
          <w:rFonts w:ascii="Arial" w:hAnsi="Arial" w:cs="Arial"/>
          <w:sz w:val="22"/>
          <w:szCs w:val="22"/>
        </w:rPr>
        <w:t xml:space="preserve">, </w:t>
      </w:r>
      <w:r w:rsidRPr="00496E85">
        <w:rPr>
          <w:rFonts w:ascii="Arial" w:hAnsi="Arial" w:cs="Arial"/>
          <w:sz w:val="22"/>
          <w:szCs w:val="22"/>
        </w:rPr>
        <w:t xml:space="preserve">the largest and most popular </w:t>
      </w:r>
      <w:r w:rsidR="00AD0E87" w:rsidRPr="00496E85">
        <w:rPr>
          <w:rFonts w:ascii="Arial" w:hAnsi="Arial" w:cs="Arial"/>
          <w:sz w:val="22"/>
          <w:szCs w:val="22"/>
        </w:rPr>
        <w:t>online global travel community</w:t>
      </w:r>
      <w:r w:rsidR="006A4A4F" w:rsidRPr="00496E85">
        <w:rPr>
          <w:rFonts w:ascii="Arial" w:hAnsi="Arial" w:cs="Arial"/>
          <w:sz w:val="22"/>
          <w:szCs w:val="22"/>
        </w:rPr>
        <w:t>,</w:t>
      </w:r>
      <w:r w:rsidR="00AD0E87" w:rsidRPr="00496E85">
        <w:rPr>
          <w:rFonts w:ascii="Arial" w:hAnsi="Arial" w:cs="Arial"/>
          <w:sz w:val="22"/>
          <w:szCs w:val="22"/>
        </w:rPr>
        <w:t xml:space="preserve"> </w:t>
      </w:r>
      <w:r w:rsidRPr="00496E85">
        <w:rPr>
          <w:rFonts w:ascii="Arial" w:hAnsi="Arial" w:cs="Arial"/>
          <w:sz w:val="22"/>
          <w:szCs w:val="22"/>
        </w:rPr>
        <w:t>presented</w:t>
      </w:r>
      <w:r w:rsidR="00AE01D8">
        <w:rPr>
          <w:rFonts w:ascii="Arial" w:hAnsi="Arial" w:cs="Arial"/>
          <w:sz w:val="22"/>
          <w:szCs w:val="22"/>
        </w:rPr>
        <w:t xml:space="preserve"> two</w:t>
      </w:r>
      <w:r w:rsidRPr="00496E85">
        <w:rPr>
          <w:rFonts w:ascii="Arial" w:hAnsi="Arial" w:cs="Arial"/>
          <w:sz w:val="22"/>
          <w:szCs w:val="22"/>
        </w:rPr>
        <w:t xml:space="preserve"> IBEROSTAR Hotels &amp; Resorts </w:t>
      </w:r>
      <w:r w:rsidR="00AE01D8">
        <w:rPr>
          <w:rFonts w:ascii="Arial" w:hAnsi="Arial" w:cs="Arial"/>
          <w:sz w:val="22"/>
          <w:szCs w:val="22"/>
        </w:rPr>
        <w:t>Grand Collection propertie</w:t>
      </w:r>
      <w:r w:rsidR="00B15F54">
        <w:rPr>
          <w:rFonts w:ascii="Arial" w:hAnsi="Arial" w:cs="Arial"/>
          <w:sz w:val="22"/>
          <w:szCs w:val="22"/>
        </w:rPr>
        <w:t>s</w:t>
      </w:r>
      <w:r w:rsidR="00AE01D8">
        <w:rPr>
          <w:rFonts w:ascii="Arial" w:hAnsi="Arial" w:cs="Arial"/>
          <w:sz w:val="22"/>
          <w:szCs w:val="22"/>
        </w:rPr>
        <w:t xml:space="preserve"> </w:t>
      </w:r>
      <w:r w:rsidRPr="00496E85">
        <w:rPr>
          <w:rFonts w:ascii="Arial" w:hAnsi="Arial" w:cs="Arial"/>
          <w:sz w:val="22"/>
          <w:szCs w:val="22"/>
        </w:rPr>
        <w:t xml:space="preserve">with </w:t>
      </w:r>
      <w:r w:rsidR="00253E10" w:rsidRPr="00496E85">
        <w:rPr>
          <w:rFonts w:ascii="Arial" w:hAnsi="Arial" w:cs="Arial"/>
          <w:bCs/>
          <w:sz w:val="22"/>
          <w:szCs w:val="22"/>
        </w:rPr>
        <w:t xml:space="preserve">three </w:t>
      </w:r>
      <w:r w:rsidR="00117B9E" w:rsidRPr="00496E85">
        <w:rPr>
          <w:rFonts w:ascii="Arial" w:hAnsi="Arial" w:cs="Arial"/>
          <w:bCs/>
          <w:sz w:val="22"/>
          <w:szCs w:val="22"/>
        </w:rPr>
        <w:t xml:space="preserve">coveted </w:t>
      </w:r>
      <w:r w:rsidR="000D4843">
        <w:rPr>
          <w:rFonts w:ascii="Arial" w:hAnsi="Arial" w:cs="Arial"/>
          <w:bCs/>
          <w:sz w:val="22"/>
          <w:szCs w:val="22"/>
        </w:rPr>
        <w:t xml:space="preserve">“2011 </w:t>
      </w:r>
      <w:r w:rsidR="00253E10" w:rsidRPr="00496E85">
        <w:rPr>
          <w:rFonts w:ascii="Arial" w:hAnsi="Arial" w:cs="Arial"/>
          <w:bCs/>
          <w:sz w:val="22"/>
          <w:szCs w:val="22"/>
        </w:rPr>
        <w:t>Travelers’ Cho</w:t>
      </w:r>
      <w:r w:rsidR="000D4843">
        <w:rPr>
          <w:rFonts w:ascii="Arial" w:hAnsi="Arial" w:cs="Arial"/>
          <w:bCs/>
          <w:sz w:val="22"/>
          <w:szCs w:val="22"/>
        </w:rPr>
        <w:t>ice A</w:t>
      </w:r>
      <w:r w:rsidR="0052474A">
        <w:rPr>
          <w:rFonts w:ascii="Arial" w:hAnsi="Arial" w:cs="Arial"/>
          <w:bCs/>
          <w:sz w:val="22"/>
          <w:szCs w:val="22"/>
        </w:rPr>
        <w:t>wards</w:t>
      </w:r>
      <w:r w:rsidR="000D4843">
        <w:rPr>
          <w:rFonts w:ascii="Arial" w:hAnsi="Arial" w:cs="Arial"/>
          <w:bCs/>
          <w:sz w:val="22"/>
          <w:szCs w:val="22"/>
        </w:rPr>
        <w:t>,”</w:t>
      </w:r>
      <w:r w:rsidR="0052474A">
        <w:rPr>
          <w:rFonts w:ascii="Arial" w:hAnsi="Arial" w:cs="Arial"/>
          <w:bCs/>
          <w:sz w:val="22"/>
          <w:szCs w:val="22"/>
        </w:rPr>
        <w:t xml:space="preserve"> as rated by it</w:t>
      </w:r>
      <w:r w:rsidR="00A9176C">
        <w:rPr>
          <w:rFonts w:ascii="Arial" w:hAnsi="Arial" w:cs="Arial"/>
          <w:bCs/>
          <w:sz w:val="22"/>
          <w:szCs w:val="22"/>
        </w:rPr>
        <w:t xml:space="preserve">s members, including the coveted position of best all inclusive resort in the globe. </w:t>
      </w:r>
    </w:p>
    <w:p w:rsidR="00AE01D8" w:rsidRPr="00496E85" w:rsidRDefault="00AE01D8" w:rsidP="00123D04">
      <w:pPr>
        <w:jc w:val="both"/>
        <w:rPr>
          <w:rFonts w:ascii="Arial" w:hAnsi="Arial" w:cs="Arial"/>
          <w:bCs/>
          <w:sz w:val="22"/>
          <w:szCs w:val="22"/>
        </w:rPr>
      </w:pPr>
    </w:p>
    <w:p w:rsidR="00D13EA2" w:rsidRDefault="00253E10" w:rsidP="00123D04">
      <w:pPr>
        <w:jc w:val="both"/>
        <w:rPr>
          <w:rFonts w:ascii="Arial" w:hAnsi="Arial" w:cs="Arial"/>
          <w:bCs/>
          <w:sz w:val="22"/>
          <w:szCs w:val="22"/>
        </w:rPr>
      </w:pPr>
      <w:r w:rsidRPr="00496E85">
        <w:rPr>
          <w:rFonts w:ascii="Arial" w:hAnsi="Arial" w:cs="Arial"/>
          <w:bCs/>
          <w:sz w:val="22"/>
          <w:szCs w:val="22"/>
        </w:rPr>
        <w:t>The IBEROSTAR Grand Hote</w:t>
      </w:r>
      <w:r w:rsidR="006A4A4F" w:rsidRPr="00496E85">
        <w:rPr>
          <w:rFonts w:ascii="Arial" w:hAnsi="Arial" w:cs="Arial"/>
          <w:bCs/>
          <w:sz w:val="22"/>
          <w:szCs w:val="22"/>
        </w:rPr>
        <w:t xml:space="preserve">l Paraíso in </w:t>
      </w:r>
      <w:r w:rsidR="00EF6BCA">
        <w:rPr>
          <w:rFonts w:ascii="Arial" w:hAnsi="Arial" w:cs="Arial"/>
          <w:bCs/>
          <w:sz w:val="22"/>
          <w:szCs w:val="22"/>
        </w:rPr>
        <w:t>the Riviera Maya</w:t>
      </w:r>
      <w:r w:rsidRPr="00496E85">
        <w:rPr>
          <w:rFonts w:ascii="Arial" w:hAnsi="Arial" w:cs="Arial"/>
          <w:bCs/>
          <w:sz w:val="22"/>
          <w:szCs w:val="22"/>
        </w:rPr>
        <w:t xml:space="preserve">, Mexico was </w:t>
      </w:r>
      <w:r w:rsidR="00496E85">
        <w:rPr>
          <w:rFonts w:ascii="Arial" w:hAnsi="Arial" w:cs="Arial"/>
          <w:bCs/>
          <w:sz w:val="22"/>
          <w:szCs w:val="22"/>
        </w:rPr>
        <w:t>awarded</w:t>
      </w:r>
      <w:r w:rsidR="00496E85" w:rsidRPr="00496E85">
        <w:rPr>
          <w:rFonts w:ascii="Arial" w:hAnsi="Arial" w:cs="Arial"/>
          <w:bCs/>
          <w:sz w:val="22"/>
          <w:szCs w:val="22"/>
        </w:rPr>
        <w:t xml:space="preserve"> </w:t>
      </w:r>
      <w:r w:rsidRPr="00496E85">
        <w:rPr>
          <w:rFonts w:ascii="Arial" w:hAnsi="Arial" w:cs="Arial"/>
          <w:bCs/>
          <w:sz w:val="22"/>
          <w:szCs w:val="22"/>
        </w:rPr>
        <w:t>the</w:t>
      </w:r>
      <w:r w:rsidR="00496E85">
        <w:rPr>
          <w:rFonts w:ascii="Arial" w:hAnsi="Arial" w:cs="Arial"/>
          <w:bCs/>
          <w:sz w:val="22"/>
          <w:szCs w:val="22"/>
        </w:rPr>
        <w:t xml:space="preserve"> </w:t>
      </w:r>
      <w:r w:rsidR="00496E85" w:rsidRPr="000D4843">
        <w:rPr>
          <w:rFonts w:ascii="Arial" w:hAnsi="Arial" w:cs="Arial"/>
          <w:bCs/>
          <w:sz w:val="22"/>
          <w:szCs w:val="22"/>
        </w:rPr>
        <w:t>prestigious</w:t>
      </w:r>
      <w:r w:rsidRPr="00496E85">
        <w:rPr>
          <w:rFonts w:ascii="Arial" w:hAnsi="Arial" w:cs="Arial"/>
          <w:bCs/>
          <w:sz w:val="22"/>
          <w:szCs w:val="22"/>
        </w:rPr>
        <w:t xml:space="preserve"> </w:t>
      </w:r>
      <w:r w:rsidR="00492472">
        <w:rPr>
          <w:rFonts w:ascii="Arial" w:hAnsi="Arial" w:cs="Arial"/>
          <w:bCs/>
          <w:sz w:val="22"/>
          <w:szCs w:val="22"/>
        </w:rPr>
        <w:t>title of “Number One All-Inclusive Resort in the World</w:t>
      </w:r>
      <w:r w:rsidR="00DE6E3F">
        <w:rPr>
          <w:rFonts w:ascii="Arial" w:hAnsi="Arial" w:cs="Arial"/>
          <w:bCs/>
          <w:sz w:val="22"/>
          <w:szCs w:val="22"/>
        </w:rPr>
        <w:t>,</w:t>
      </w:r>
      <w:r w:rsidR="00492472">
        <w:rPr>
          <w:rFonts w:ascii="Arial" w:hAnsi="Arial" w:cs="Arial"/>
          <w:bCs/>
          <w:sz w:val="22"/>
          <w:szCs w:val="22"/>
        </w:rPr>
        <w:t xml:space="preserve">” </w:t>
      </w:r>
      <w:r w:rsidR="00320CEC">
        <w:rPr>
          <w:rFonts w:ascii="Arial" w:hAnsi="Arial" w:cs="Arial"/>
          <w:bCs/>
          <w:sz w:val="22"/>
          <w:szCs w:val="22"/>
        </w:rPr>
        <w:t>while t</w:t>
      </w:r>
      <w:r w:rsidRPr="00496E85">
        <w:rPr>
          <w:rFonts w:ascii="Arial" w:hAnsi="Arial" w:cs="Arial"/>
          <w:bCs/>
          <w:sz w:val="22"/>
          <w:szCs w:val="22"/>
        </w:rPr>
        <w:t xml:space="preserve">he IBEROSTAR Grand Hotel </w:t>
      </w:r>
      <w:r w:rsidR="006A4A4F" w:rsidRPr="00496E85">
        <w:rPr>
          <w:rFonts w:ascii="Arial" w:hAnsi="Arial" w:cs="Arial"/>
          <w:bCs/>
          <w:sz w:val="22"/>
          <w:szCs w:val="22"/>
        </w:rPr>
        <w:t>Bá</w:t>
      </w:r>
      <w:r w:rsidR="00117B9E" w:rsidRPr="00496E85">
        <w:rPr>
          <w:rFonts w:ascii="Arial" w:hAnsi="Arial" w:cs="Arial"/>
          <w:bCs/>
          <w:sz w:val="22"/>
          <w:szCs w:val="22"/>
        </w:rPr>
        <w:t xml:space="preserve">varo </w:t>
      </w:r>
      <w:r w:rsidR="00AE01D8">
        <w:rPr>
          <w:rFonts w:ascii="Arial" w:hAnsi="Arial" w:cs="Arial"/>
          <w:bCs/>
          <w:sz w:val="22"/>
          <w:szCs w:val="22"/>
        </w:rPr>
        <w:t xml:space="preserve">in Punta Cana in the </w:t>
      </w:r>
      <w:r w:rsidRPr="00496E85">
        <w:rPr>
          <w:rFonts w:ascii="Arial" w:hAnsi="Arial" w:cs="Arial"/>
          <w:bCs/>
          <w:sz w:val="22"/>
          <w:szCs w:val="22"/>
        </w:rPr>
        <w:t xml:space="preserve">Dominican Republic </w:t>
      </w:r>
      <w:r w:rsidR="00492472">
        <w:rPr>
          <w:rFonts w:ascii="Arial" w:hAnsi="Arial" w:cs="Arial"/>
          <w:bCs/>
          <w:sz w:val="22"/>
          <w:szCs w:val="22"/>
        </w:rPr>
        <w:t xml:space="preserve">was featured among the top ten in this </w:t>
      </w:r>
      <w:r w:rsidRPr="00496E85">
        <w:rPr>
          <w:rFonts w:ascii="Arial" w:hAnsi="Arial" w:cs="Arial"/>
          <w:bCs/>
          <w:sz w:val="22"/>
          <w:szCs w:val="22"/>
        </w:rPr>
        <w:t>category, placing at number nine.</w:t>
      </w:r>
      <w:r w:rsidR="00D13EA2">
        <w:rPr>
          <w:rFonts w:ascii="Arial" w:hAnsi="Arial" w:cs="Arial"/>
          <w:bCs/>
          <w:sz w:val="22"/>
          <w:szCs w:val="22"/>
        </w:rPr>
        <w:t xml:space="preserve"> Further, t</w:t>
      </w:r>
      <w:r w:rsidR="006A4A4F" w:rsidRPr="00496E85">
        <w:rPr>
          <w:rFonts w:ascii="Arial" w:hAnsi="Arial" w:cs="Arial"/>
          <w:bCs/>
          <w:sz w:val="22"/>
          <w:szCs w:val="22"/>
        </w:rPr>
        <w:t xml:space="preserve">he </w:t>
      </w:r>
      <w:r w:rsidR="00D13EA2">
        <w:rPr>
          <w:rFonts w:ascii="Arial" w:hAnsi="Arial" w:cs="Arial"/>
          <w:bCs/>
          <w:sz w:val="22"/>
          <w:szCs w:val="22"/>
        </w:rPr>
        <w:t xml:space="preserve">IBEROSTAR </w:t>
      </w:r>
      <w:r w:rsidR="006A4A4F" w:rsidRPr="00496E85">
        <w:rPr>
          <w:rFonts w:ascii="Arial" w:hAnsi="Arial" w:cs="Arial"/>
          <w:bCs/>
          <w:sz w:val="22"/>
          <w:szCs w:val="22"/>
        </w:rPr>
        <w:t>Grand Hotel Paraí</w:t>
      </w:r>
      <w:r w:rsidRPr="00496E85">
        <w:rPr>
          <w:rFonts w:ascii="Arial" w:hAnsi="Arial" w:cs="Arial"/>
          <w:bCs/>
          <w:sz w:val="22"/>
          <w:szCs w:val="22"/>
        </w:rPr>
        <w:t xml:space="preserve">so </w:t>
      </w:r>
      <w:r w:rsidR="00492472">
        <w:rPr>
          <w:rFonts w:ascii="Arial" w:hAnsi="Arial" w:cs="Arial"/>
          <w:bCs/>
          <w:sz w:val="22"/>
          <w:szCs w:val="22"/>
        </w:rPr>
        <w:t xml:space="preserve">was acknowledged as the “Number Two Luxury Hotel in the Caribbean &amp; Mexico.” </w:t>
      </w:r>
      <w:r w:rsidRPr="00496E85">
        <w:rPr>
          <w:rFonts w:ascii="Arial" w:hAnsi="Arial" w:cs="Arial"/>
          <w:bCs/>
          <w:sz w:val="22"/>
          <w:szCs w:val="22"/>
        </w:rPr>
        <w:t xml:space="preserve"> </w:t>
      </w:r>
    </w:p>
    <w:p w:rsidR="00492472" w:rsidRDefault="00492472" w:rsidP="00123D04">
      <w:pPr>
        <w:jc w:val="both"/>
        <w:rPr>
          <w:rFonts w:ascii="Arial" w:hAnsi="Arial" w:cs="Arial"/>
          <w:bCs/>
          <w:sz w:val="22"/>
          <w:szCs w:val="22"/>
        </w:rPr>
      </w:pPr>
    </w:p>
    <w:p w:rsidR="00746791" w:rsidRDefault="00320CEC" w:rsidP="00123D0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</w:t>
      </w:r>
      <w:r w:rsidR="00746791">
        <w:rPr>
          <w:rFonts w:ascii="Arial" w:hAnsi="Arial" w:cs="Arial"/>
          <w:bCs/>
          <w:sz w:val="22"/>
          <w:szCs w:val="22"/>
        </w:rPr>
        <w:t xml:space="preserve">he leading global Spanish hospitality </w:t>
      </w:r>
      <w:r>
        <w:rPr>
          <w:rFonts w:ascii="Arial" w:hAnsi="Arial" w:cs="Arial"/>
          <w:bCs/>
          <w:sz w:val="22"/>
          <w:szCs w:val="22"/>
        </w:rPr>
        <w:t>chain’s</w:t>
      </w:r>
      <w:r w:rsidRPr="00496E85">
        <w:rPr>
          <w:rFonts w:ascii="Arial" w:hAnsi="Arial" w:cs="Arial"/>
          <w:bCs/>
          <w:sz w:val="22"/>
          <w:szCs w:val="22"/>
        </w:rPr>
        <w:t xml:space="preserve"> Grand Collection provides five-star luxury in an al</w:t>
      </w:r>
      <w:r>
        <w:rPr>
          <w:rFonts w:ascii="Arial" w:hAnsi="Arial" w:cs="Arial"/>
          <w:bCs/>
          <w:sz w:val="22"/>
          <w:szCs w:val="22"/>
        </w:rPr>
        <w:t>l inclusive, adults-only setting</w:t>
      </w:r>
      <w:r w:rsidR="00746791">
        <w:rPr>
          <w:rFonts w:ascii="Arial" w:hAnsi="Arial" w:cs="Arial"/>
          <w:bCs/>
          <w:sz w:val="22"/>
          <w:szCs w:val="22"/>
        </w:rPr>
        <w:t>. The brand’s commitment to providing outstanding service and amenities were</w:t>
      </w:r>
      <w:r>
        <w:rPr>
          <w:rFonts w:ascii="Arial" w:hAnsi="Arial" w:cs="Arial"/>
          <w:bCs/>
          <w:sz w:val="22"/>
          <w:szCs w:val="22"/>
        </w:rPr>
        <w:t xml:space="preserve"> r</w:t>
      </w:r>
      <w:r w:rsidR="00746791">
        <w:rPr>
          <w:rFonts w:ascii="Arial" w:hAnsi="Arial" w:cs="Arial"/>
          <w:bCs/>
          <w:sz w:val="22"/>
          <w:szCs w:val="22"/>
        </w:rPr>
        <w:t>einforced by rave reviews by vot</w:t>
      </w:r>
      <w:r w:rsidR="004E3705">
        <w:rPr>
          <w:rFonts w:ascii="Arial" w:hAnsi="Arial" w:cs="Arial"/>
          <w:bCs/>
          <w:sz w:val="22"/>
          <w:szCs w:val="22"/>
        </w:rPr>
        <w:t xml:space="preserve">ers for </w:t>
      </w:r>
      <w:proofErr w:type="spellStart"/>
      <w:r w:rsidR="004E3705">
        <w:rPr>
          <w:rFonts w:ascii="Arial" w:hAnsi="Arial" w:cs="Arial"/>
          <w:bCs/>
          <w:sz w:val="22"/>
          <w:szCs w:val="22"/>
        </w:rPr>
        <w:t>TripAdvisor’s</w:t>
      </w:r>
      <w:proofErr w:type="spellEnd"/>
      <w:r w:rsidR="004E3705">
        <w:rPr>
          <w:rFonts w:ascii="Arial" w:hAnsi="Arial" w:cs="Arial"/>
          <w:bCs/>
          <w:sz w:val="22"/>
          <w:szCs w:val="22"/>
        </w:rPr>
        <w:t xml:space="preserve"> “Traveler</w:t>
      </w:r>
      <w:r w:rsidR="00746791">
        <w:rPr>
          <w:rFonts w:ascii="Arial" w:hAnsi="Arial" w:cs="Arial"/>
          <w:bCs/>
          <w:sz w:val="22"/>
          <w:szCs w:val="22"/>
        </w:rPr>
        <w:t>s</w:t>
      </w:r>
      <w:r w:rsidR="004E3705">
        <w:rPr>
          <w:rFonts w:ascii="Arial" w:hAnsi="Arial" w:cs="Arial"/>
          <w:bCs/>
          <w:sz w:val="22"/>
          <w:szCs w:val="22"/>
        </w:rPr>
        <w:t>’</w:t>
      </w:r>
      <w:r w:rsidR="00746791">
        <w:rPr>
          <w:rFonts w:ascii="Arial" w:hAnsi="Arial" w:cs="Arial"/>
          <w:bCs/>
          <w:sz w:val="22"/>
          <w:szCs w:val="22"/>
        </w:rPr>
        <w:t xml:space="preserve"> Choice Awards.” Users of the site noted that t</w:t>
      </w:r>
      <w:r w:rsidR="00D13EA2">
        <w:rPr>
          <w:rFonts w:ascii="Arial" w:hAnsi="Arial" w:cs="Arial"/>
          <w:bCs/>
          <w:sz w:val="22"/>
          <w:szCs w:val="22"/>
        </w:rPr>
        <w:t xml:space="preserve">he </w:t>
      </w:r>
      <w:r w:rsidR="00D13EA2" w:rsidRPr="00496E85">
        <w:rPr>
          <w:rFonts w:ascii="Arial" w:hAnsi="Arial" w:cs="Arial"/>
          <w:bCs/>
          <w:sz w:val="22"/>
          <w:szCs w:val="22"/>
        </w:rPr>
        <w:t>IBEROSTAR Grand Hote</w:t>
      </w:r>
      <w:r w:rsidR="00D13EA2">
        <w:rPr>
          <w:rFonts w:ascii="Arial" w:hAnsi="Arial" w:cs="Arial"/>
          <w:bCs/>
          <w:sz w:val="22"/>
          <w:szCs w:val="22"/>
        </w:rPr>
        <w:t xml:space="preserve">l Paraíso </w:t>
      </w:r>
      <w:r w:rsidR="00253E10" w:rsidRPr="00496E85">
        <w:rPr>
          <w:rFonts w:ascii="Arial" w:hAnsi="Arial" w:cs="Arial"/>
          <w:bCs/>
          <w:sz w:val="22"/>
          <w:szCs w:val="22"/>
        </w:rPr>
        <w:t>was “abou</w:t>
      </w:r>
      <w:r w:rsidR="00D13EA2">
        <w:rPr>
          <w:rFonts w:ascii="Arial" w:hAnsi="Arial" w:cs="Arial"/>
          <w:bCs/>
          <w:sz w:val="22"/>
          <w:szCs w:val="22"/>
        </w:rPr>
        <w:t>t as good as it gets for an all-</w:t>
      </w:r>
      <w:r w:rsidR="00253E10" w:rsidRPr="00496E85">
        <w:rPr>
          <w:rFonts w:ascii="Arial" w:hAnsi="Arial" w:cs="Arial"/>
          <w:bCs/>
          <w:sz w:val="22"/>
          <w:szCs w:val="22"/>
        </w:rPr>
        <w:t>incl</w:t>
      </w:r>
      <w:r w:rsidR="00746791">
        <w:rPr>
          <w:rFonts w:ascii="Arial" w:hAnsi="Arial" w:cs="Arial"/>
          <w:bCs/>
          <w:sz w:val="22"/>
          <w:szCs w:val="22"/>
        </w:rPr>
        <w:t>usive.” Fans of the property</w:t>
      </w:r>
      <w:r w:rsidR="00253E10" w:rsidRPr="00496E85">
        <w:rPr>
          <w:rFonts w:ascii="Arial" w:hAnsi="Arial" w:cs="Arial"/>
          <w:bCs/>
          <w:sz w:val="22"/>
          <w:szCs w:val="22"/>
        </w:rPr>
        <w:t xml:space="preserve"> also noted that the </w:t>
      </w:r>
      <w:r w:rsidR="00D13EA2">
        <w:rPr>
          <w:rFonts w:ascii="Arial" w:hAnsi="Arial" w:cs="Arial"/>
          <w:bCs/>
          <w:sz w:val="22"/>
          <w:szCs w:val="22"/>
        </w:rPr>
        <w:t>hotel is</w:t>
      </w:r>
      <w:r w:rsidR="006A4A4F" w:rsidRPr="00496E85">
        <w:rPr>
          <w:rFonts w:ascii="Arial" w:hAnsi="Arial" w:cs="Arial"/>
          <w:bCs/>
          <w:sz w:val="22"/>
          <w:szCs w:val="22"/>
        </w:rPr>
        <w:t xml:space="preserve"> </w:t>
      </w:r>
      <w:r w:rsidR="00253E10" w:rsidRPr="00496E85">
        <w:rPr>
          <w:rFonts w:ascii="Arial" w:hAnsi="Arial" w:cs="Arial"/>
          <w:bCs/>
          <w:sz w:val="22"/>
          <w:szCs w:val="22"/>
        </w:rPr>
        <w:t xml:space="preserve">“like living in a palace,” </w:t>
      </w:r>
      <w:r w:rsidR="00117B9E" w:rsidRPr="00496E85">
        <w:rPr>
          <w:rFonts w:ascii="Arial" w:hAnsi="Arial" w:cs="Arial"/>
          <w:bCs/>
          <w:sz w:val="22"/>
          <w:szCs w:val="22"/>
        </w:rPr>
        <w:t xml:space="preserve">highlighting the stunning architecture and “beautiful grounds.” The Grand Hotel </w:t>
      </w:r>
      <w:r w:rsidR="006A4A4F" w:rsidRPr="00496E85">
        <w:rPr>
          <w:rFonts w:ascii="Arial" w:hAnsi="Arial" w:cs="Arial"/>
          <w:bCs/>
          <w:sz w:val="22"/>
          <w:szCs w:val="22"/>
        </w:rPr>
        <w:t xml:space="preserve">Bávaro </w:t>
      </w:r>
      <w:r w:rsidR="00746791">
        <w:rPr>
          <w:rFonts w:ascii="Arial" w:hAnsi="Arial" w:cs="Arial"/>
          <w:bCs/>
          <w:sz w:val="22"/>
          <w:szCs w:val="22"/>
        </w:rPr>
        <w:t xml:space="preserve">also </w:t>
      </w:r>
      <w:r w:rsidR="00117B9E" w:rsidRPr="00496E85">
        <w:rPr>
          <w:rFonts w:ascii="Arial" w:hAnsi="Arial" w:cs="Arial"/>
          <w:bCs/>
          <w:sz w:val="22"/>
          <w:szCs w:val="22"/>
        </w:rPr>
        <w:t xml:space="preserve">earned high praise from voters, who </w:t>
      </w:r>
      <w:r w:rsidR="006A4A4F" w:rsidRPr="00496E85">
        <w:rPr>
          <w:rFonts w:ascii="Arial" w:hAnsi="Arial" w:cs="Arial"/>
          <w:bCs/>
          <w:sz w:val="22"/>
          <w:szCs w:val="22"/>
        </w:rPr>
        <w:t>raved about the friendliness</w:t>
      </w:r>
      <w:r w:rsidR="00117B9E" w:rsidRPr="00496E85">
        <w:rPr>
          <w:rFonts w:ascii="Arial" w:hAnsi="Arial" w:cs="Arial"/>
          <w:bCs/>
          <w:sz w:val="22"/>
          <w:szCs w:val="22"/>
        </w:rPr>
        <w:t xml:space="preserve"> of the resort’s staff and </w:t>
      </w:r>
      <w:r w:rsidR="006A4A4F" w:rsidRPr="00496E85">
        <w:rPr>
          <w:rFonts w:ascii="Arial" w:hAnsi="Arial" w:cs="Arial"/>
          <w:bCs/>
          <w:sz w:val="22"/>
          <w:szCs w:val="22"/>
        </w:rPr>
        <w:t xml:space="preserve">the beautiful beaches </w:t>
      </w:r>
      <w:r w:rsidR="00496E85">
        <w:rPr>
          <w:rFonts w:ascii="Arial" w:hAnsi="Arial" w:cs="Arial"/>
          <w:bCs/>
          <w:sz w:val="22"/>
          <w:szCs w:val="22"/>
        </w:rPr>
        <w:t>available to guests at the luxury resort</w:t>
      </w:r>
      <w:r w:rsidR="006A4A4F" w:rsidRPr="00496E85">
        <w:rPr>
          <w:rFonts w:ascii="Arial" w:hAnsi="Arial" w:cs="Arial"/>
          <w:bCs/>
          <w:sz w:val="22"/>
          <w:szCs w:val="22"/>
        </w:rPr>
        <w:t>.</w:t>
      </w:r>
      <w:r w:rsidR="00A84D65">
        <w:rPr>
          <w:rFonts w:ascii="Arial" w:hAnsi="Arial" w:cs="Arial"/>
          <w:bCs/>
          <w:sz w:val="22"/>
          <w:szCs w:val="22"/>
        </w:rPr>
        <w:t xml:space="preserve"> Guest reviews describe the property </w:t>
      </w:r>
      <w:r w:rsidR="00A27B9F">
        <w:rPr>
          <w:rFonts w:ascii="Arial" w:hAnsi="Arial" w:cs="Arial"/>
          <w:bCs/>
          <w:sz w:val="22"/>
          <w:szCs w:val="22"/>
        </w:rPr>
        <w:t>as “heaven on earth,”</w:t>
      </w:r>
      <w:r w:rsidR="00A84D65">
        <w:rPr>
          <w:rFonts w:ascii="Arial" w:hAnsi="Arial" w:cs="Arial"/>
          <w:bCs/>
          <w:sz w:val="22"/>
          <w:szCs w:val="22"/>
        </w:rPr>
        <w:t xml:space="preserve"> extending offerings </w:t>
      </w:r>
      <w:r w:rsidR="00A27B9F">
        <w:rPr>
          <w:rFonts w:ascii="Arial" w:hAnsi="Arial" w:cs="Arial"/>
          <w:bCs/>
          <w:sz w:val="22"/>
          <w:szCs w:val="22"/>
        </w:rPr>
        <w:t xml:space="preserve">and services </w:t>
      </w:r>
      <w:r w:rsidR="00A84D65">
        <w:rPr>
          <w:rFonts w:ascii="Arial" w:hAnsi="Arial" w:cs="Arial"/>
          <w:bCs/>
          <w:sz w:val="22"/>
          <w:szCs w:val="22"/>
        </w:rPr>
        <w:t>“beyond our expectations</w:t>
      </w:r>
      <w:r w:rsidR="00A27B9F">
        <w:rPr>
          <w:rFonts w:ascii="Arial" w:hAnsi="Arial" w:cs="Arial"/>
          <w:bCs/>
          <w:sz w:val="22"/>
          <w:szCs w:val="22"/>
        </w:rPr>
        <w:t>.</w:t>
      </w:r>
      <w:r w:rsidR="00A84D65">
        <w:rPr>
          <w:rFonts w:ascii="Arial" w:hAnsi="Arial" w:cs="Arial"/>
          <w:bCs/>
          <w:sz w:val="22"/>
          <w:szCs w:val="22"/>
        </w:rPr>
        <w:t>”</w:t>
      </w:r>
    </w:p>
    <w:p w:rsidR="00ED3C98" w:rsidRPr="00746791" w:rsidRDefault="00117B9E" w:rsidP="00123D04">
      <w:pPr>
        <w:jc w:val="both"/>
        <w:rPr>
          <w:rFonts w:ascii="Arial" w:hAnsi="Arial" w:cs="Arial"/>
          <w:bCs/>
          <w:sz w:val="22"/>
          <w:szCs w:val="22"/>
        </w:rPr>
      </w:pPr>
      <w:r w:rsidRPr="00496E85">
        <w:rPr>
          <w:rFonts w:ascii="Arial" w:hAnsi="Arial" w:cs="Arial"/>
          <w:bCs/>
          <w:sz w:val="22"/>
          <w:szCs w:val="22"/>
        </w:rPr>
        <w:t xml:space="preserve"> </w:t>
      </w:r>
    </w:p>
    <w:p w:rsidR="003221F9" w:rsidRDefault="00117B9E" w:rsidP="00123D04">
      <w:pPr>
        <w:jc w:val="both"/>
        <w:rPr>
          <w:rFonts w:ascii="Arial" w:hAnsi="Arial" w:cs="Arial"/>
          <w:sz w:val="22"/>
          <w:szCs w:val="22"/>
        </w:rPr>
      </w:pPr>
      <w:r w:rsidRPr="00496E85">
        <w:rPr>
          <w:rFonts w:ascii="Arial" w:hAnsi="Arial" w:cs="Arial"/>
          <w:sz w:val="22"/>
          <w:szCs w:val="22"/>
        </w:rPr>
        <w:t>John Long, Vice President of Sales &amp; Marketing, IBEROSTAR Hotels</w:t>
      </w:r>
      <w:r w:rsidR="00746791">
        <w:rPr>
          <w:rFonts w:ascii="Arial" w:hAnsi="Arial" w:cs="Arial"/>
          <w:sz w:val="22"/>
          <w:szCs w:val="22"/>
        </w:rPr>
        <w:t xml:space="preserve"> &amp; Resorts, stated, “IBEROSTAR Hotels &amp; Resorts’</w:t>
      </w:r>
      <w:r w:rsidRPr="00496E85">
        <w:rPr>
          <w:rFonts w:ascii="Arial" w:hAnsi="Arial" w:cs="Arial"/>
          <w:sz w:val="22"/>
          <w:szCs w:val="22"/>
        </w:rPr>
        <w:t xml:space="preserve"> prominent presence in the </w:t>
      </w:r>
      <w:r w:rsidR="00746791">
        <w:rPr>
          <w:rFonts w:ascii="Arial" w:hAnsi="Arial" w:cs="Arial"/>
          <w:sz w:val="22"/>
          <w:szCs w:val="22"/>
        </w:rPr>
        <w:t>‘</w:t>
      </w:r>
      <w:r w:rsidRPr="00496E85">
        <w:rPr>
          <w:rFonts w:ascii="Arial" w:hAnsi="Arial" w:cs="Arial"/>
          <w:sz w:val="22"/>
          <w:szCs w:val="22"/>
        </w:rPr>
        <w:t>2011</w:t>
      </w:r>
      <w:r w:rsidR="004E3705">
        <w:rPr>
          <w:rFonts w:ascii="Arial" w:hAnsi="Arial" w:cs="Arial"/>
          <w:sz w:val="22"/>
          <w:szCs w:val="22"/>
        </w:rPr>
        <w:t xml:space="preserve"> Traveler</w:t>
      </w:r>
      <w:r w:rsidR="00746791">
        <w:rPr>
          <w:rFonts w:ascii="Arial" w:hAnsi="Arial" w:cs="Arial"/>
          <w:sz w:val="22"/>
          <w:szCs w:val="22"/>
        </w:rPr>
        <w:t>s</w:t>
      </w:r>
      <w:r w:rsidR="004E3705">
        <w:rPr>
          <w:rFonts w:ascii="Arial" w:hAnsi="Arial" w:cs="Arial"/>
          <w:sz w:val="22"/>
          <w:szCs w:val="22"/>
        </w:rPr>
        <w:t>’</w:t>
      </w:r>
      <w:r w:rsidR="00746791">
        <w:rPr>
          <w:rFonts w:ascii="Arial" w:hAnsi="Arial" w:cs="Arial"/>
          <w:sz w:val="22"/>
          <w:szCs w:val="22"/>
        </w:rPr>
        <w:t xml:space="preserve"> Choice Awards’</w:t>
      </w:r>
      <w:r w:rsidRPr="00496E85">
        <w:rPr>
          <w:rFonts w:ascii="Arial" w:hAnsi="Arial" w:cs="Arial"/>
          <w:sz w:val="22"/>
          <w:szCs w:val="22"/>
        </w:rPr>
        <w:t xml:space="preserve"> </w:t>
      </w:r>
      <w:r w:rsidR="00746791">
        <w:rPr>
          <w:rFonts w:ascii="Arial" w:hAnsi="Arial" w:cs="Arial"/>
          <w:sz w:val="22"/>
          <w:szCs w:val="22"/>
        </w:rPr>
        <w:t>is a testament to the b</w:t>
      </w:r>
      <w:r w:rsidRPr="00496E85">
        <w:rPr>
          <w:rFonts w:ascii="Arial" w:hAnsi="Arial" w:cs="Arial"/>
          <w:sz w:val="22"/>
          <w:szCs w:val="22"/>
        </w:rPr>
        <w:t xml:space="preserve">rand’s commitment to </w:t>
      </w:r>
      <w:r w:rsidR="00E73AAF">
        <w:rPr>
          <w:rFonts w:ascii="Arial" w:hAnsi="Arial" w:cs="Arial"/>
          <w:sz w:val="22"/>
          <w:szCs w:val="22"/>
        </w:rPr>
        <w:t xml:space="preserve">providing guests with outstanding service and </w:t>
      </w:r>
      <w:r w:rsidRPr="00496E85">
        <w:rPr>
          <w:rFonts w:ascii="Arial" w:hAnsi="Arial" w:cs="Arial"/>
          <w:sz w:val="22"/>
          <w:szCs w:val="22"/>
        </w:rPr>
        <w:t xml:space="preserve">memorable </w:t>
      </w:r>
      <w:r w:rsidR="00E73AAF">
        <w:rPr>
          <w:rFonts w:ascii="Arial" w:hAnsi="Arial" w:cs="Arial"/>
          <w:sz w:val="22"/>
          <w:szCs w:val="22"/>
        </w:rPr>
        <w:t xml:space="preserve">vacation </w:t>
      </w:r>
      <w:r w:rsidRPr="00496E85">
        <w:rPr>
          <w:rFonts w:ascii="Arial" w:hAnsi="Arial" w:cs="Arial"/>
          <w:sz w:val="22"/>
          <w:szCs w:val="22"/>
        </w:rPr>
        <w:t>experiences.” He added, “</w:t>
      </w:r>
      <w:r w:rsidR="00746791">
        <w:rPr>
          <w:rFonts w:ascii="Arial" w:hAnsi="Arial" w:cs="Arial"/>
          <w:sz w:val="22"/>
          <w:szCs w:val="22"/>
        </w:rPr>
        <w:t>The</w:t>
      </w:r>
      <w:r w:rsidR="00E73AAF">
        <w:rPr>
          <w:rFonts w:ascii="Arial" w:hAnsi="Arial" w:cs="Arial"/>
          <w:sz w:val="22"/>
          <w:szCs w:val="22"/>
        </w:rPr>
        <w:t>se prestigious</w:t>
      </w:r>
      <w:r w:rsidR="00746791">
        <w:rPr>
          <w:rFonts w:ascii="Arial" w:hAnsi="Arial" w:cs="Arial"/>
          <w:sz w:val="22"/>
          <w:szCs w:val="22"/>
        </w:rPr>
        <w:t xml:space="preserve"> awards also highlight the </w:t>
      </w:r>
      <w:r w:rsidR="00186135">
        <w:rPr>
          <w:rFonts w:ascii="Arial" w:hAnsi="Arial" w:cs="Arial"/>
          <w:sz w:val="22"/>
          <w:szCs w:val="22"/>
        </w:rPr>
        <w:t>passion</w:t>
      </w:r>
      <w:r w:rsidR="00E73AAF">
        <w:rPr>
          <w:rFonts w:ascii="Arial" w:hAnsi="Arial" w:cs="Arial"/>
          <w:sz w:val="22"/>
          <w:szCs w:val="22"/>
        </w:rPr>
        <w:t xml:space="preserve"> </w:t>
      </w:r>
      <w:r w:rsidR="00746791">
        <w:rPr>
          <w:rFonts w:ascii="Arial" w:hAnsi="Arial" w:cs="Arial"/>
          <w:sz w:val="22"/>
          <w:szCs w:val="22"/>
        </w:rPr>
        <w:t xml:space="preserve">and hard work by our </w:t>
      </w:r>
      <w:r w:rsidR="00E73AAF">
        <w:rPr>
          <w:rFonts w:ascii="Arial" w:hAnsi="Arial" w:cs="Arial"/>
          <w:sz w:val="22"/>
          <w:szCs w:val="22"/>
        </w:rPr>
        <w:t>committed</w:t>
      </w:r>
      <w:r w:rsidR="00746791">
        <w:rPr>
          <w:rFonts w:ascii="Arial" w:hAnsi="Arial" w:cs="Arial"/>
          <w:sz w:val="22"/>
          <w:szCs w:val="22"/>
        </w:rPr>
        <w:t xml:space="preserve"> staff at our</w:t>
      </w:r>
      <w:r w:rsidR="00E73AAF">
        <w:rPr>
          <w:rFonts w:ascii="Arial" w:hAnsi="Arial" w:cs="Arial"/>
          <w:sz w:val="22"/>
          <w:szCs w:val="22"/>
        </w:rPr>
        <w:t xml:space="preserve"> luxurious Grand Collection</w:t>
      </w:r>
      <w:r w:rsidR="00746791">
        <w:rPr>
          <w:rFonts w:ascii="Arial" w:hAnsi="Arial" w:cs="Arial"/>
          <w:sz w:val="22"/>
          <w:szCs w:val="22"/>
        </w:rPr>
        <w:t xml:space="preserve"> properties</w:t>
      </w:r>
      <w:r w:rsidR="00E73AAF">
        <w:rPr>
          <w:rFonts w:ascii="Arial" w:hAnsi="Arial" w:cs="Arial"/>
          <w:sz w:val="22"/>
          <w:szCs w:val="22"/>
        </w:rPr>
        <w:t xml:space="preserve"> in the Caribbean</w:t>
      </w:r>
      <w:r w:rsidRPr="00496E85">
        <w:rPr>
          <w:rFonts w:ascii="Arial" w:hAnsi="Arial" w:cs="Arial"/>
          <w:sz w:val="22"/>
          <w:szCs w:val="22"/>
        </w:rPr>
        <w:t xml:space="preserve">.” </w:t>
      </w:r>
    </w:p>
    <w:p w:rsidR="00123D04" w:rsidRDefault="00123D04" w:rsidP="00123D04">
      <w:pPr>
        <w:jc w:val="both"/>
        <w:rPr>
          <w:rFonts w:ascii="Arial" w:hAnsi="Arial" w:cs="Arial"/>
          <w:sz w:val="22"/>
          <w:szCs w:val="22"/>
        </w:rPr>
      </w:pPr>
    </w:p>
    <w:p w:rsidR="00123D04" w:rsidRPr="00496E85" w:rsidRDefault="00123D04" w:rsidP="00123D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luxurious IBEROSTAR Hotels &amp; Resorts adults-only Grand Collection properties in the Caribbean are comprised of t</w:t>
      </w:r>
      <w:r w:rsidRPr="00496E85">
        <w:rPr>
          <w:rFonts w:ascii="Arial" w:hAnsi="Arial" w:cs="Arial"/>
          <w:bCs/>
          <w:sz w:val="22"/>
          <w:szCs w:val="22"/>
        </w:rPr>
        <w:t xml:space="preserve">he IBEROSTAR Grand Hotel Paraíso in </w:t>
      </w:r>
      <w:r>
        <w:rPr>
          <w:rFonts w:ascii="Arial" w:hAnsi="Arial" w:cs="Arial"/>
          <w:bCs/>
          <w:sz w:val="22"/>
          <w:szCs w:val="22"/>
        </w:rPr>
        <w:t>the Riviera Maya</w:t>
      </w:r>
      <w:r w:rsidRPr="00496E85">
        <w:rPr>
          <w:rFonts w:ascii="Arial" w:hAnsi="Arial" w:cs="Arial"/>
          <w:bCs/>
          <w:sz w:val="22"/>
          <w:szCs w:val="22"/>
        </w:rPr>
        <w:t>, Mexico</w:t>
      </w:r>
      <w:r>
        <w:rPr>
          <w:rFonts w:ascii="Arial" w:hAnsi="Arial" w:cs="Arial"/>
          <w:bCs/>
          <w:sz w:val="22"/>
          <w:szCs w:val="22"/>
        </w:rPr>
        <w:t xml:space="preserve">, the </w:t>
      </w:r>
      <w:r w:rsidRPr="00496E85">
        <w:rPr>
          <w:rFonts w:ascii="Arial" w:hAnsi="Arial" w:cs="Arial"/>
          <w:bCs/>
          <w:sz w:val="22"/>
          <w:szCs w:val="22"/>
        </w:rPr>
        <w:t xml:space="preserve">IBEROSTAR Grand Hotel Bávaro </w:t>
      </w:r>
      <w:r>
        <w:rPr>
          <w:rFonts w:ascii="Arial" w:hAnsi="Arial" w:cs="Arial"/>
          <w:bCs/>
          <w:sz w:val="22"/>
          <w:szCs w:val="22"/>
        </w:rPr>
        <w:t xml:space="preserve">in Punta Cana, </w:t>
      </w:r>
      <w:r w:rsidRPr="00496E85">
        <w:rPr>
          <w:rFonts w:ascii="Arial" w:hAnsi="Arial" w:cs="Arial"/>
          <w:bCs/>
          <w:sz w:val="22"/>
          <w:szCs w:val="22"/>
        </w:rPr>
        <w:t>Dominican Republic</w:t>
      </w:r>
      <w:r>
        <w:rPr>
          <w:rFonts w:ascii="Arial" w:hAnsi="Arial" w:cs="Arial"/>
          <w:bCs/>
          <w:sz w:val="22"/>
          <w:szCs w:val="22"/>
        </w:rPr>
        <w:t xml:space="preserve">, and the IBEROSTAR Grand Hotel Rose Hall in Montego Bay, Jamaica. </w:t>
      </w:r>
    </w:p>
    <w:p w:rsidR="004E3705" w:rsidRDefault="004E3705" w:rsidP="00123D04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5F53AD" w:rsidRPr="00123D04" w:rsidRDefault="005F53AD" w:rsidP="00123D04">
      <w:pPr>
        <w:jc w:val="both"/>
        <w:rPr>
          <w:rFonts w:ascii="Arial" w:hAnsi="Arial" w:cs="Arial"/>
          <w:b/>
          <w:sz w:val="22"/>
          <w:szCs w:val="22"/>
        </w:rPr>
      </w:pPr>
      <w:r w:rsidRPr="00123D04">
        <w:rPr>
          <w:rFonts w:ascii="Arial" w:hAnsi="Arial" w:cs="Arial"/>
          <w:b/>
          <w:sz w:val="22"/>
          <w:szCs w:val="22"/>
        </w:rPr>
        <w:t>About IBEROSTAR Hotels &amp; Resorts</w:t>
      </w:r>
      <w:r w:rsidR="00E430C8" w:rsidRPr="00123D04">
        <w:rPr>
          <w:rFonts w:ascii="Arial" w:hAnsi="Arial" w:cs="Arial"/>
          <w:b/>
          <w:sz w:val="22"/>
          <w:szCs w:val="22"/>
        </w:rPr>
        <w:t xml:space="preserve"> </w:t>
      </w:r>
    </w:p>
    <w:p w:rsidR="00123D04" w:rsidRPr="00123D04" w:rsidRDefault="00123D04" w:rsidP="00123D04">
      <w:pPr>
        <w:jc w:val="both"/>
        <w:rPr>
          <w:rFonts w:ascii="Arial" w:hAnsi="Arial" w:cs="Arial"/>
          <w:sz w:val="22"/>
          <w:szCs w:val="22"/>
        </w:rPr>
      </w:pPr>
    </w:p>
    <w:p w:rsidR="00123D04" w:rsidRPr="00123D04" w:rsidRDefault="00123D04" w:rsidP="00123D04">
      <w:pPr>
        <w:jc w:val="both"/>
        <w:rPr>
          <w:rFonts w:ascii="Arial" w:hAnsi="Arial" w:cs="Arial"/>
          <w:sz w:val="22"/>
          <w:szCs w:val="22"/>
        </w:rPr>
      </w:pPr>
      <w:r w:rsidRPr="00123D04">
        <w:rPr>
          <w:rFonts w:ascii="Arial" w:hAnsi="Arial" w:cs="Arial"/>
          <w:sz w:val="22"/>
          <w:szCs w:val="22"/>
        </w:rPr>
        <w:t xml:space="preserve">IBEROSTAR Hotels &amp; Resorts is a family-owned Spanish hospitality company with more than </w:t>
      </w:r>
      <w:r w:rsidR="004E3705">
        <w:rPr>
          <w:rFonts w:ascii="Arial" w:hAnsi="Arial" w:cs="Arial"/>
          <w:sz w:val="22"/>
          <w:szCs w:val="22"/>
        </w:rPr>
        <w:t>50</w:t>
      </w:r>
      <w:r w:rsidRPr="00123D04">
        <w:rPr>
          <w:rFonts w:ascii="Arial" w:hAnsi="Arial" w:cs="Arial"/>
          <w:sz w:val="22"/>
          <w:szCs w:val="22"/>
        </w:rPr>
        <w:t xml:space="preserve"> years experience in the travel industry. IBEROSTAR provides unique vacation </w:t>
      </w:r>
      <w:r w:rsidRPr="00123D04">
        <w:rPr>
          <w:rFonts w:ascii="Arial" w:hAnsi="Arial" w:cs="Arial"/>
          <w:sz w:val="22"/>
          <w:szCs w:val="22"/>
        </w:rPr>
        <w:lastRenderedPageBreak/>
        <w:t>experiences, rooted in superior customer service and quality, in the world’s most popular vacation destinations.</w:t>
      </w:r>
      <w:r w:rsidR="000525F1">
        <w:rPr>
          <w:rFonts w:ascii="Arial" w:hAnsi="Arial" w:cs="Arial"/>
          <w:sz w:val="22"/>
          <w:szCs w:val="22"/>
        </w:rPr>
        <w:t xml:space="preserve"> With more than 100 hotels in 14</w:t>
      </w:r>
      <w:r w:rsidRPr="00123D04">
        <w:rPr>
          <w:rFonts w:ascii="Arial" w:hAnsi="Arial" w:cs="Arial"/>
          <w:sz w:val="22"/>
          <w:szCs w:val="22"/>
        </w:rPr>
        <w:t xml:space="preserve"> countries, IBEROSTAR Hotels &amp; Resorts is committed to offering excellence in quality and service and providing personal attention to each guest. </w:t>
      </w:r>
    </w:p>
    <w:p w:rsidR="00123D04" w:rsidRPr="00123D04" w:rsidRDefault="00123D04" w:rsidP="00123D04">
      <w:pPr>
        <w:jc w:val="both"/>
        <w:rPr>
          <w:rFonts w:ascii="Arial" w:hAnsi="Arial" w:cs="Arial"/>
          <w:sz w:val="22"/>
          <w:szCs w:val="22"/>
        </w:rPr>
      </w:pPr>
    </w:p>
    <w:p w:rsidR="00123D04" w:rsidRPr="00123D04" w:rsidRDefault="00123D04" w:rsidP="00123D04">
      <w:pPr>
        <w:jc w:val="both"/>
        <w:rPr>
          <w:rFonts w:ascii="Arial" w:hAnsi="Arial" w:cs="Arial"/>
          <w:sz w:val="22"/>
          <w:szCs w:val="22"/>
        </w:rPr>
      </w:pPr>
      <w:r w:rsidRPr="00123D04">
        <w:rPr>
          <w:rFonts w:ascii="Arial" w:hAnsi="Arial" w:cs="Arial"/>
          <w:sz w:val="22"/>
          <w:szCs w:val="22"/>
        </w:rPr>
        <w:t xml:space="preserve">For more information, please visit </w:t>
      </w:r>
      <w:hyperlink r:id="rId9" w:history="1">
        <w:r w:rsidRPr="00123D04">
          <w:rPr>
            <w:rStyle w:val="Hipervnculo"/>
            <w:rFonts w:ascii="Arial" w:hAnsi="Arial" w:cs="Arial"/>
            <w:sz w:val="22"/>
            <w:szCs w:val="22"/>
          </w:rPr>
          <w:t>www.iberostar.com</w:t>
        </w:r>
      </w:hyperlink>
      <w:r w:rsidRPr="00123D04">
        <w:rPr>
          <w:rFonts w:ascii="Arial" w:hAnsi="Arial" w:cs="Arial"/>
          <w:sz w:val="22"/>
          <w:szCs w:val="22"/>
        </w:rPr>
        <w:t xml:space="preserve">. </w:t>
      </w:r>
    </w:p>
    <w:p w:rsidR="003221F9" w:rsidRPr="00496E85" w:rsidRDefault="003221F9" w:rsidP="00123D04">
      <w:pPr>
        <w:pStyle w:val="Piedepgina"/>
        <w:jc w:val="both"/>
        <w:rPr>
          <w:rFonts w:ascii="Arial" w:hAnsi="Arial" w:cs="Arial"/>
          <w:sz w:val="22"/>
          <w:szCs w:val="22"/>
        </w:rPr>
      </w:pPr>
    </w:p>
    <w:p w:rsidR="00195C31" w:rsidRPr="00496E85" w:rsidRDefault="00195C31" w:rsidP="00123D04">
      <w:pPr>
        <w:pStyle w:val="Piedepgina"/>
        <w:jc w:val="center"/>
        <w:rPr>
          <w:rFonts w:ascii="Arial" w:hAnsi="Arial" w:cs="Arial"/>
          <w:sz w:val="22"/>
          <w:szCs w:val="22"/>
        </w:rPr>
      </w:pPr>
      <w:r w:rsidRPr="00496E85">
        <w:rPr>
          <w:rFonts w:ascii="Arial" w:hAnsi="Arial" w:cs="Arial"/>
          <w:sz w:val="22"/>
          <w:szCs w:val="22"/>
        </w:rPr>
        <w:t>###</w:t>
      </w:r>
    </w:p>
    <w:sectPr w:rsidR="00195C31" w:rsidRPr="00496E85" w:rsidSect="00D62DDC">
      <w:headerReference w:type="default" r:id="rId10"/>
      <w:pgSz w:w="11906" w:h="16838" w:code="9"/>
      <w:pgMar w:top="1440" w:right="1440" w:bottom="1440" w:left="1440" w:header="709" w:footer="509" w:gutter="28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291" w:rsidRDefault="00824291">
      <w:r>
        <w:separator/>
      </w:r>
    </w:p>
  </w:endnote>
  <w:endnote w:type="continuationSeparator" w:id="0">
    <w:p w:rsidR="00824291" w:rsidRDefault="00824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291" w:rsidRDefault="00824291">
      <w:r>
        <w:separator/>
      </w:r>
    </w:p>
  </w:footnote>
  <w:footnote w:type="continuationSeparator" w:id="0">
    <w:p w:rsidR="00824291" w:rsidRDefault="008242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291" w:rsidRDefault="00824291" w:rsidP="00195C31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>
          <wp:extent cx="1866900" cy="48577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4291" w:rsidRDefault="00824291">
    <w:pPr>
      <w:pStyle w:val="Encabezado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48D4"/>
    <w:multiLevelType w:val="hybridMultilevel"/>
    <w:tmpl w:val="EABE2AF0"/>
    <w:lvl w:ilvl="0" w:tplc="4B30E9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324A1A"/>
    <w:multiLevelType w:val="hybridMultilevel"/>
    <w:tmpl w:val="000C0D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5B1E19"/>
    <w:multiLevelType w:val="hybridMultilevel"/>
    <w:tmpl w:val="375664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8FF2AF1"/>
    <w:multiLevelType w:val="multilevel"/>
    <w:tmpl w:val="EABE2AF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34D7405"/>
    <w:multiLevelType w:val="hybridMultilevel"/>
    <w:tmpl w:val="640A28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71E5B74"/>
    <w:multiLevelType w:val="hybridMultilevel"/>
    <w:tmpl w:val="576419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B1A2E6B"/>
    <w:multiLevelType w:val="hybridMultilevel"/>
    <w:tmpl w:val="AD46C1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0915A06"/>
    <w:multiLevelType w:val="hybridMultilevel"/>
    <w:tmpl w:val="CEC4F1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1C21DF7"/>
    <w:multiLevelType w:val="multilevel"/>
    <w:tmpl w:val="8262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97A467E"/>
    <w:multiLevelType w:val="hybridMultilevel"/>
    <w:tmpl w:val="63AC2F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6FD6297"/>
    <w:multiLevelType w:val="hybridMultilevel"/>
    <w:tmpl w:val="29225C7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85E5814"/>
    <w:multiLevelType w:val="hybridMultilevel"/>
    <w:tmpl w:val="6666E0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13277E4"/>
    <w:multiLevelType w:val="hybridMultilevel"/>
    <w:tmpl w:val="80D61D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32E7DE6"/>
    <w:multiLevelType w:val="hybridMultilevel"/>
    <w:tmpl w:val="092418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42F02DF"/>
    <w:multiLevelType w:val="hybridMultilevel"/>
    <w:tmpl w:val="961C4C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7"/>
  </w:num>
  <w:num w:numId="5">
    <w:abstractNumId w:val="4"/>
  </w:num>
  <w:num w:numId="6">
    <w:abstractNumId w:val="10"/>
  </w:num>
  <w:num w:numId="7">
    <w:abstractNumId w:val="8"/>
  </w:num>
  <w:num w:numId="8">
    <w:abstractNumId w:val="11"/>
  </w:num>
  <w:num w:numId="9">
    <w:abstractNumId w:val="12"/>
  </w:num>
  <w:num w:numId="10">
    <w:abstractNumId w:val="6"/>
  </w:num>
  <w:num w:numId="11">
    <w:abstractNumId w:val="13"/>
  </w:num>
  <w:num w:numId="12">
    <w:abstractNumId w:val="9"/>
  </w:num>
  <w:num w:numId="13">
    <w:abstractNumId w:val="0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530249"/>
    <w:rsid w:val="00003162"/>
    <w:rsid w:val="00006138"/>
    <w:rsid w:val="000131EC"/>
    <w:rsid w:val="00024574"/>
    <w:rsid w:val="0003277F"/>
    <w:rsid w:val="00034747"/>
    <w:rsid w:val="0003761F"/>
    <w:rsid w:val="000475CE"/>
    <w:rsid w:val="000525F1"/>
    <w:rsid w:val="00057D59"/>
    <w:rsid w:val="00073CD1"/>
    <w:rsid w:val="000764B2"/>
    <w:rsid w:val="00081ACE"/>
    <w:rsid w:val="00082525"/>
    <w:rsid w:val="000A0585"/>
    <w:rsid w:val="000B16C0"/>
    <w:rsid w:val="000B3DF9"/>
    <w:rsid w:val="000C5550"/>
    <w:rsid w:val="000D19D6"/>
    <w:rsid w:val="000D4843"/>
    <w:rsid w:val="000D7B20"/>
    <w:rsid w:val="000E7ED0"/>
    <w:rsid w:val="000F2CC8"/>
    <w:rsid w:val="000F4707"/>
    <w:rsid w:val="001018E3"/>
    <w:rsid w:val="0011190C"/>
    <w:rsid w:val="001143F7"/>
    <w:rsid w:val="001171D8"/>
    <w:rsid w:val="00117B9E"/>
    <w:rsid w:val="00117EDB"/>
    <w:rsid w:val="00117FBD"/>
    <w:rsid w:val="00123D04"/>
    <w:rsid w:val="00135F3D"/>
    <w:rsid w:val="00157C85"/>
    <w:rsid w:val="001621DA"/>
    <w:rsid w:val="001642A4"/>
    <w:rsid w:val="0018151C"/>
    <w:rsid w:val="00185CE4"/>
    <w:rsid w:val="00186135"/>
    <w:rsid w:val="00186889"/>
    <w:rsid w:val="001871A6"/>
    <w:rsid w:val="0019274C"/>
    <w:rsid w:val="00195C31"/>
    <w:rsid w:val="001A6BEB"/>
    <w:rsid w:val="001B5C6D"/>
    <w:rsid w:val="001C5DEE"/>
    <w:rsid w:val="001C7FD4"/>
    <w:rsid w:val="001D5E32"/>
    <w:rsid w:val="001F2A1A"/>
    <w:rsid w:val="00211452"/>
    <w:rsid w:val="0021204F"/>
    <w:rsid w:val="002213C5"/>
    <w:rsid w:val="0022252F"/>
    <w:rsid w:val="00234E3F"/>
    <w:rsid w:val="002512E4"/>
    <w:rsid w:val="00253BB0"/>
    <w:rsid w:val="00253E10"/>
    <w:rsid w:val="00256E2D"/>
    <w:rsid w:val="00265E07"/>
    <w:rsid w:val="00270F5A"/>
    <w:rsid w:val="00282842"/>
    <w:rsid w:val="0029255E"/>
    <w:rsid w:val="002A484E"/>
    <w:rsid w:val="002A52D1"/>
    <w:rsid w:val="002B3968"/>
    <w:rsid w:val="002B519C"/>
    <w:rsid w:val="002B735E"/>
    <w:rsid w:val="002C0EDF"/>
    <w:rsid w:val="002C1226"/>
    <w:rsid w:val="002D51F8"/>
    <w:rsid w:val="002F07D6"/>
    <w:rsid w:val="002F23DE"/>
    <w:rsid w:val="00303D59"/>
    <w:rsid w:val="00305FED"/>
    <w:rsid w:val="00311294"/>
    <w:rsid w:val="00317997"/>
    <w:rsid w:val="00320CEC"/>
    <w:rsid w:val="003221F9"/>
    <w:rsid w:val="003454FE"/>
    <w:rsid w:val="0034658C"/>
    <w:rsid w:val="00373593"/>
    <w:rsid w:val="003763BD"/>
    <w:rsid w:val="00381DB9"/>
    <w:rsid w:val="00383A59"/>
    <w:rsid w:val="0039064D"/>
    <w:rsid w:val="003A3A3B"/>
    <w:rsid w:val="003A7F6C"/>
    <w:rsid w:val="003C3CF1"/>
    <w:rsid w:val="003D1249"/>
    <w:rsid w:val="003D4461"/>
    <w:rsid w:val="003D481F"/>
    <w:rsid w:val="003D799F"/>
    <w:rsid w:val="003F46A3"/>
    <w:rsid w:val="003F713C"/>
    <w:rsid w:val="00400269"/>
    <w:rsid w:val="00403857"/>
    <w:rsid w:val="00404CA0"/>
    <w:rsid w:val="0040638C"/>
    <w:rsid w:val="00441C13"/>
    <w:rsid w:val="004458FC"/>
    <w:rsid w:val="0047256C"/>
    <w:rsid w:val="00487633"/>
    <w:rsid w:val="00487BB5"/>
    <w:rsid w:val="00492472"/>
    <w:rsid w:val="00493F1C"/>
    <w:rsid w:val="00496E85"/>
    <w:rsid w:val="004A014B"/>
    <w:rsid w:val="004B36F6"/>
    <w:rsid w:val="004B3F7D"/>
    <w:rsid w:val="004C55EE"/>
    <w:rsid w:val="004D7667"/>
    <w:rsid w:val="004E3705"/>
    <w:rsid w:val="004E551C"/>
    <w:rsid w:val="005014CF"/>
    <w:rsid w:val="005070AD"/>
    <w:rsid w:val="0051240A"/>
    <w:rsid w:val="0052474A"/>
    <w:rsid w:val="00530249"/>
    <w:rsid w:val="00537DE8"/>
    <w:rsid w:val="00546E8D"/>
    <w:rsid w:val="00547BEF"/>
    <w:rsid w:val="00551A88"/>
    <w:rsid w:val="00581E65"/>
    <w:rsid w:val="00592F40"/>
    <w:rsid w:val="00595539"/>
    <w:rsid w:val="005A0D41"/>
    <w:rsid w:val="005A10B9"/>
    <w:rsid w:val="005D0BB0"/>
    <w:rsid w:val="005D282A"/>
    <w:rsid w:val="005E0CAA"/>
    <w:rsid w:val="005F53AD"/>
    <w:rsid w:val="0061713F"/>
    <w:rsid w:val="0063099D"/>
    <w:rsid w:val="006309BC"/>
    <w:rsid w:val="00634F67"/>
    <w:rsid w:val="0064060F"/>
    <w:rsid w:val="0064239A"/>
    <w:rsid w:val="00645134"/>
    <w:rsid w:val="0065784A"/>
    <w:rsid w:val="00672D53"/>
    <w:rsid w:val="006839E6"/>
    <w:rsid w:val="00686586"/>
    <w:rsid w:val="0068717C"/>
    <w:rsid w:val="006904E3"/>
    <w:rsid w:val="0069390F"/>
    <w:rsid w:val="006A4A4F"/>
    <w:rsid w:val="006B413B"/>
    <w:rsid w:val="006B4BB7"/>
    <w:rsid w:val="006C60B8"/>
    <w:rsid w:val="006D18C9"/>
    <w:rsid w:val="006D508D"/>
    <w:rsid w:val="006E680B"/>
    <w:rsid w:val="00705149"/>
    <w:rsid w:val="00707C39"/>
    <w:rsid w:val="00732FCA"/>
    <w:rsid w:val="007401CB"/>
    <w:rsid w:val="00742FE6"/>
    <w:rsid w:val="007440B3"/>
    <w:rsid w:val="00746791"/>
    <w:rsid w:val="0075275A"/>
    <w:rsid w:val="007607C8"/>
    <w:rsid w:val="00763685"/>
    <w:rsid w:val="007726D8"/>
    <w:rsid w:val="0077382A"/>
    <w:rsid w:val="0078299F"/>
    <w:rsid w:val="00784556"/>
    <w:rsid w:val="007A77B5"/>
    <w:rsid w:val="007B7D35"/>
    <w:rsid w:val="007C01CA"/>
    <w:rsid w:val="007C42C4"/>
    <w:rsid w:val="007D6980"/>
    <w:rsid w:val="007E67B9"/>
    <w:rsid w:val="007F6C12"/>
    <w:rsid w:val="0080020E"/>
    <w:rsid w:val="00815271"/>
    <w:rsid w:val="00821D6C"/>
    <w:rsid w:val="00824291"/>
    <w:rsid w:val="00824CBB"/>
    <w:rsid w:val="0082707F"/>
    <w:rsid w:val="0082793C"/>
    <w:rsid w:val="00835A7D"/>
    <w:rsid w:val="00835BDA"/>
    <w:rsid w:val="00836B25"/>
    <w:rsid w:val="00836C8A"/>
    <w:rsid w:val="00852379"/>
    <w:rsid w:val="0085564F"/>
    <w:rsid w:val="008604F1"/>
    <w:rsid w:val="008608A4"/>
    <w:rsid w:val="00863229"/>
    <w:rsid w:val="00874750"/>
    <w:rsid w:val="00881C80"/>
    <w:rsid w:val="00891060"/>
    <w:rsid w:val="008A4596"/>
    <w:rsid w:val="008A7667"/>
    <w:rsid w:val="008A787C"/>
    <w:rsid w:val="008C39A9"/>
    <w:rsid w:val="008C6A3B"/>
    <w:rsid w:val="008F4589"/>
    <w:rsid w:val="00904934"/>
    <w:rsid w:val="00906D24"/>
    <w:rsid w:val="009102CB"/>
    <w:rsid w:val="00914D39"/>
    <w:rsid w:val="009152E9"/>
    <w:rsid w:val="00921D67"/>
    <w:rsid w:val="00935850"/>
    <w:rsid w:val="00937A2F"/>
    <w:rsid w:val="0095453A"/>
    <w:rsid w:val="0095737B"/>
    <w:rsid w:val="0096356B"/>
    <w:rsid w:val="0098267F"/>
    <w:rsid w:val="009A3F94"/>
    <w:rsid w:val="009A7031"/>
    <w:rsid w:val="009B4705"/>
    <w:rsid w:val="009B71CD"/>
    <w:rsid w:val="009C0663"/>
    <w:rsid w:val="009D1D41"/>
    <w:rsid w:val="009D5687"/>
    <w:rsid w:val="009D798F"/>
    <w:rsid w:val="009E202E"/>
    <w:rsid w:val="009E4623"/>
    <w:rsid w:val="009E53BC"/>
    <w:rsid w:val="009E6734"/>
    <w:rsid w:val="009F5CA0"/>
    <w:rsid w:val="00A06E71"/>
    <w:rsid w:val="00A252A7"/>
    <w:rsid w:val="00A27B9F"/>
    <w:rsid w:val="00A32A28"/>
    <w:rsid w:val="00A456AD"/>
    <w:rsid w:val="00A51816"/>
    <w:rsid w:val="00A60382"/>
    <w:rsid w:val="00A64EBD"/>
    <w:rsid w:val="00A655A7"/>
    <w:rsid w:val="00A72099"/>
    <w:rsid w:val="00A72AA1"/>
    <w:rsid w:val="00A75C85"/>
    <w:rsid w:val="00A833EC"/>
    <w:rsid w:val="00A83C5E"/>
    <w:rsid w:val="00A845B5"/>
    <w:rsid w:val="00A84D65"/>
    <w:rsid w:val="00A8719F"/>
    <w:rsid w:val="00A87613"/>
    <w:rsid w:val="00A9176C"/>
    <w:rsid w:val="00AB2F9E"/>
    <w:rsid w:val="00AC1321"/>
    <w:rsid w:val="00AC39C5"/>
    <w:rsid w:val="00AD0E87"/>
    <w:rsid w:val="00AE01D8"/>
    <w:rsid w:val="00AF05B3"/>
    <w:rsid w:val="00AF4228"/>
    <w:rsid w:val="00B03625"/>
    <w:rsid w:val="00B15F54"/>
    <w:rsid w:val="00B41933"/>
    <w:rsid w:val="00B52677"/>
    <w:rsid w:val="00B56157"/>
    <w:rsid w:val="00B6571D"/>
    <w:rsid w:val="00B66FEC"/>
    <w:rsid w:val="00B7604E"/>
    <w:rsid w:val="00B92B1B"/>
    <w:rsid w:val="00B9303D"/>
    <w:rsid w:val="00B9379B"/>
    <w:rsid w:val="00B93B94"/>
    <w:rsid w:val="00BA06A4"/>
    <w:rsid w:val="00BA74DA"/>
    <w:rsid w:val="00BA7656"/>
    <w:rsid w:val="00BB6841"/>
    <w:rsid w:val="00BC6C68"/>
    <w:rsid w:val="00BD3732"/>
    <w:rsid w:val="00BE2A6D"/>
    <w:rsid w:val="00BF2226"/>
    <w:rsid w:val="00BF3173"/>
    <w:rsid w:val="00BF3B94"/>
    <w:rsid w:val="00C055A8"/>
    <w:rsid w:val="00C171B7"/>
    <w:rsid w:val="00C3254B"/>
    <w:rsid w:val="00C46FF8"/>
    <w:rsid w:val="00C52900"/>
    <w:rsid w:val="00C543B3"/>
    <w:rsid w:val="00C55A7E"/>
    <w:rsid w:val="00C61B45"/>
    <w:rsid w:val="00C61CA6"/>
    <w:rsid w:val="00C62275"/>
    <w:rsid w:val="00C63D7D"/>
    <w:rsid w:val="00C81C35"/>
    <w:rsid w:val="00C9127F"/>
    <w:rsid w:val="00CA0157"/>
    <w:rsid w:val="00CA707C"/>
    <w:rsid w:val="00CB427B"/>
    <w:rsid w:val="00CC5ABC"/>
    <w:rsid w:val="00CD07B1"/>
    <w:rsid w:val="00CE0E97"/>
    <w:rsid w:val="00CE0F02"/>
    <w:rsid w:val="00CE12CC"/>
    <w:rsid w:val="00CE3463"/>
    <w:rsid w:val="00CE37C6"/>
    <w:rsid w:val="00CF4E43"/>
    <w:rsid w:val="00CF54BB"/>
    <w:rsid w:val="00D0089E"/>
    <w:rsid w:val="00D027A3"/>
    <w:rsid w:val="00D13EA2"/>
    <w:rsid w:val="00D1570B"/>
    <w:rsid w:val="00D21D80"/>
    <w:rsid w:val="00D33BDF"/>
    <w:rsid w:val="00D34170"/>
    <w:rsid w:val="00D3649E"/>
    <w:rsid w:val="00D3758B"/>
    <w:rsid w:val="00D4300B"/>
    <w:rsid w:val="00D628CF"/>
    <w:rsid w:val="00D62DDC"/>
    <w:rsid w:val="00D75B4C"/>
    <w:rsid w:val="00D76EE7"/>
    <w:rsid w:val="00D80D69"/>
    <w:rsid w:val="00D843C9"/>
    <w:rsid w:val="00D951C0"/>
    <w:rsid w:val="00DA1266"/>
    <w:rsid w:val="00DC4CBF"/>
    <w:rsid w:val="00DD2849"/>
    <w:rsid w:val="00DE6E3F"/>
    <w:rsid w:val="00DF1A4F"/>
    <w:rsid w:val="00DF6BB9"/>
    <w:rsid w:val="00E02CBB"/>
    <w:rsid w:val="00E131B9"/>
    <w:rsid w:val="00E145CB"/>
    <w:rsid w:val="00E21E36"/>
    <w:rsid w:val="00E30A49"/>
    <w:rsid w:val="00E34EB8"/>
    <w:rsid w:val="00E36554"/>
    <w:rsid w:val="00E430C8"/>
    <w:rsid w:val="00E46551"/>
    <w:rsid w:val="00E55363"/>
    <w:rsid w:val="00E6130A"/>
    <w:rsid w:val="00E66D91"/>
    <w:rsid w:val="00E73AAF"/>
    <w:rsid w:val="00EB3F46"/>
    <w:rsid w:val="00EB4576"/>
    <w:rsid w:val="00EC3C0B"/>
    <w:rsid w:val="00EC6A3F"/>
    <w:rsid w:val="00ED0B74"/>
    <w:rsid w:val="00ED3C98"/>
    <w:rsid w:val="00ED77D3"/>
    <w:rsid w:val="00EE3886"/>
    <w:rsid w:val="00EE48BF"/>
    <w:rsid w:val="00EE6942"/>
    <w:rsid w:val="00EF691A"/>
    <w:rsid w:val="00EF6BCA"/>
    <w:rsid w:val="00EF6D7D"/>
    <w:rsid w:val="00EF783E"/>
    <w:rsid w:val="00F0387F"/>
    <w:rsid w:val="00F22712"/>
    <w:rsid w:val="00F33DB3"/>
    <w:rsid w:val="00F4190A"/>
    <w:rsid w:val="00F42655"/>
    <w:rsid w:val="00F46357"/>
    <w:rsid w:val="00F47620"/>
    <w:rsid w:val="00F64F0C"/>
    <w:rsid w:val="00F74D94"/>
    <w:rsid w:val="00F83011"/>
    <w:rsid w:val="00F93326"/>
    <w:rsid w:val="00F9498B"/>
    <w:rsid w:val="00F95353"/>
    <w:rsid w:val="00F95501"/>
    <w:rsid w:val="00FA2789"/>
    <w:rsid w:val="00FA3A80"/>
    <w:rsid w:val="00FD017F"/>
    <w:rsid w:val="00FD253A"/>
    <w:rsid w:val="00FE40BE"/>
    <w:rsid w:val="00FF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2CB"/>
    <w:rPr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F4190A"/>
    <w:pPr>
      <w:keepNext/>
      <w:outlineLvl w:val="2"/>
    </w:pPr>
    <w:rPr>
      <w:rFonts w:ascii="Arial" w:hAnsi="Arial" w:cs="Arial"/>
      <w:b/>
      <w:bCs/>
      <w:i/>
      <w:i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locked/>
    <w:rsid w:val="00F4190A"/>
    <w:rPr>
      <w:rFonts w:ascii="Arial" w:hAnsi="Arial" w:cs="Arial"/>
      <w:b/>
      <w:bCs/>
      <w:i/>
      <w:iCs/>
      <w:sz w:val="22"/>
      <w:szCs w:val="22"/>
    </w:rPr>
  </w:style>
  <w:style w:type="paragraph" w:styleId="Encabezado">
    <w:name w:val="header"/>
    <w:basedOn w:val="Normal"/>
    <w:link w:val="EncabezadoCar"/>
    <w:uiPriority w:val="99"/>
    <w:rsid w:val="00441C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CC5ABC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441C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E48BF"/>
    <w:rPr>
      <w:rFonts w:ascii="Verdana" w:hAnsi="Verdana" w:cs="Verdana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9102CB"/>
    <w:rPr>
      <w:b/>
      <w:bCs/>
    </w:rPr>
  </w:style>
  <w:style w:type="character" w:styleId="Hipervnculo">
    <w:name w:val="Hyperlink"/>
    <w:basedOn w:val="Fuentedeprrafopredeter"/>
    <w:uiPriority w:val="99"/>
    <w:rsid w:val="00EE48BF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157C85"/>
    <w:pPr>
      <w:tabs>
        <w:tab w:val="right" w:pos="8505"/>
      </w:tabs>
      <w:ind w:right="-143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157C85"/>
    <w:rPr>
      <w:rFonts w:ascii="Arial" w:hAnsi="Arial" w:cs="Arial"/>
      <w:b/>
      <w:bCs/>
    </w:rPr>
  </w:style>
  <w:style w:type="paragraph" w:styleId="Mapadeldocumento">
    <w:name w:val="Document Map"/>
    <w:basedOn w:val="Normal"/>
    <w:link w:val="MapadeldocumentoCar"/>
    <w:uiPriority w:val="99"/>
    <w:semiHidden/>
    <w:rsid w:val="005D282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B413B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F4190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F4190A"/>
    <w:rPr>
      <w:sz w:val="24"/>
      <w:szCs w:val="24"/>
    </w:rPr>
  </w:style>
  <w:style w:type="paragraph" w:customStyle="1" w:styleId="Prrafodelista1">
    <w:name w:val="Párrafo de lista1"/>
    <w:basedOn w:val="Normal"/>
    <w:uiPriority w:val="34"/>
    <w:qFormat/>
    <w:rsid w:val="00546E8D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53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95353"/>
    <w:rPr>
      <w:rFonts w:ascii="Tahoma" w:hAnsi="Tahoma" w:cs="Tahoma"/>
      <w:sz w:val="16"/>
      <w:szCs w:val="16"/>
    </w:rPr>
  </w:style>
  <w:style w:type="character" w:customStyle="1" w:styleId="textonormal1">
    <w:name w:val="textonormal1"/>
    <w:basedOn w:val="Fuentedeprrafopredeter"/>
    <w:rsid w:val="00CC5ABC"/>
    <w:rPr>
      <w:rFonts w:ascii="Arial" w:hAnsi="Arial" w:cs="Arial"/>
      <w:color w:val="000000"/>
      <w:sz w:val="20"/>
      <w:szCs w:val="20"/>
      <w:u w:val="none"/>
      <w:effect w:val="none"/>
    </w:rPr>
  </w:style>
  <w:style w:type="paragraph" w:styleId="Textosinformato">
    <w:name w:val="Plain Text"/>
    <w:basedOn w:val="Normal"/>
    <w:link w:val="TextosinformatoCar"/>
    <w:uiPriority w:val="99"/>
    <w:rsid w:val="00265E07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265E07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semiHidden/>
    <w:unhideWhenUsed/>
    <w:rsid w:val="00265E0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020">
      <w:marLeft w:val="0"/>
      <w:marRight w:val="0"/>
      <w:marTop w:val="0"/>
      <w:marBottom w:val="4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19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19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9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19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4036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402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9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19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4016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402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9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e.Shepherd@edelma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iel.Hernandez@edelma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berosta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RABAJOS%20EN%20CURSO\IBEROSTAR%20H%20&amp;%20R\MATERIALES%20IBEROSTAR\PLANTILLA%20NdP%20ES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NdP ESP.dot</Template>
  <TotalTime>1</TotalTime>
  <Pages>2</Pages>
  <Words>534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Edelman</Company>
  <LinksUpToDate>false</LinksUpToDate>
  <CharactersWithSpaces>3470</CharactersWithSpaces>
  <SharedDoc>false</SharedDoc>
  <HLinks>
    <vt:vector size="6" baseType="variant">
      <vt:variant>
        <vt:i4>1966189</vt:i4>
      </vt:variant>
      <vt:variant>
        <vt:i4>0</vt:i4>
      </vt:variant>
      <vt:variant>
        <vt:i4>0</vt:i4>
      </vt:variant>
      <vt:variant>
        <vt:i4>5</vt:i4>
      </vt:variant>
      <vt:variant>
        <vt:lpwstr>mailto:Matthew.Frappier@edelman.com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bea.morillas</dc:creator>
  <cp:lastModifiedBy>cramos</cp:lastModifiedBy>
  <cp:revision>6</cp:revision>
  <cp:lastPrinted>2011-01-26T02:51:00Z</cp:lastPrinted>
  <dcterms:created xsi:type="dcterms:W3CDTF">2011-02-01T19:09:00Z</dcterms:created>
  <dcterms:modified xsi:type="dcterms:W3CDTF">2012-08-07T13:39:00Z</dcterms:modified>
</cp:coreProperties>
</file>